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5A14" w14:textId="4CDAC2FC" w:rsidR="00E40B36" w:rsidRDefault="00BE3814" w:rsidP="00BE3814">
      <w:pPr>
        <w:tabs>
          <w:tab w:val="left" w:pos="8370"/>
        </w:tabs>
        <w:spacing w:after="0" w:line="240" w:lineRule="auto"/>
        <w:ind w:left="-1440"/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       </w:t>
      </w:r>
      <w:r w:rsidR="00951BD7">
        <w:rPr>
          <w:rFonts w:ascii="Garamond" w:hAnsi="Garamond" w:cs="Tahoma"/>
          <w:b/>
          <w:sz w:val="24"/>
          <w:szCs w:val="24"/>
        </w:rPr>
        <w:t xml:space="preserve">                              </w:t>
      </w:r>
    </w:p>
    <w:p w14:paraId="509E30B3" w14:textId="77777777" w:rsidR="00826312" w:rsidRDefault="00BE3814" w:rsidP="00BE3814">
      <w:pPr>
        <w:tabs>
          <w:tab w:val="left" w:pos="8370"/>
        </w:tabs>
        <w:spacing w:after="0" w:line="240" w:lineRule="auto"/>
        <w:ind w:left="-1440"/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 </w:t>
      </w:r>
      <w:r w:rsidR="00BA1E4C">
        <w:rPr>
          <w:rFonts w:ascii="Garamond" w:hAnsi="Garamond" w:cs="Tahoma"/>
          <w:b/>
          <w:sz w:val="24"/>
          <w:szCs w:val="24"/>
        </w:rPr>
        <w:t xml:space="preserve">                                   </w:t>
      </w:r>
      <w:r w:rsidR="00826312">
        <w:rPr>
          <w:rFonts w:ascii="Garamond" w:hAnsi="Garamond" w:cs="Tahoma"/>
          <w:b/>
          <w:sz w:val="24"/>
          <w:szCs w:val="24"/>
        </w:rPr>
        <w:t xml:space="preserve"> </w:t>
      </w:r>
    </w:p>
    <w:p w14:paraId="59705EEB" w14:textId="45960DDD" w:rsidR="0087774B" w:rsidRPr="00826312" w:rsidRDefault="00E764F6" w:rsidP="00826312">
      <w:pPr>
        <w:tabs>
          <w:tab w:val="left" w:pos="10710"/>
        </w:tabs>
        <w:spacing w:after="0" w:line="240" w:lineRule="auto"/>
        <w:ind w:left="-1440" w:right="-1260"/>
        <w:jc w:val="center"/>
        <w:rPr>
          <w:rFonts w:ascii="Garamond" w:eastAsia="Times New Roman" w:hAnsi="Garamond"/>
          <w:b/>
          <w:color w:val="FF0000"/>
          <w:sz w:val="28"/>
          <w:szCs w:val="28"/>
        </w:rPr>
      </w:pPr>
      <w:r w:rsidRPr="00826312">
        <w:rPr>
          <w:rFonts w:ascii="Garamond" w:hAnsi="Garamond" w:cs="Tahoma"/>
          <w:b/>
          <w:sz w:val="28"/>
          <w:szCs w:val="28"/>
        </w:rPr>
        <w:t>A Spectrum of Orthopedic Opportunities 2025</w:t>
      </w:r>
    </w:p>
    <w:p w14:paraId="46F64BBE" w14:textId="289E9F85" w:rsidR="005C1B26" w:rsidRPr="00826312" w:rsidRDefault="00CC1DE2" w:rsidP="0082631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Garamond" w:eastAsia="Times New Roman" w:hAnsi="Garamond"/>
          <w:b/>
          <w:color w:val="00B050"/>
          <w:sz w:val="28"/>
          <w:szCs w:val="28"/>
        </w:rPr>
      </w:pPr>
      <w:r w:rsidRPr="00826312">
        <w:rPr>
          <w:rFonts w:ascii="Garamond" w:eastAsia="Times New Roman" w:hAnsi="Garamond"/>
          <w:b/>
          <w:sz w:val="28"/>
          <w:szCs w:val="28"/>
        </w:rPr>
        <w:t>3</w:t>
      </w:r>
      <w:r w:rsidR="00E764F6" w:rsidRPr="00826312">
        <w:rPr>
          <w:rFonts w:ascii="Garamond" w:eastAsia="Times New Roman" w:hAnsi="Garamond"/>
          <w:b/>
          <w:sz w:val="28"/>
          <w:szCs w:val="28"/>
        </w:rPr>
        <w:t>1</w:t>
      </w:r>
      <w:r w:rsidR="00E764F6" w:rsidRPr="00826312">
        <w:rPr>
          <w:rFonts w:ascii="Garamond" w:eastAsia="Times New Roman" w:hAnsi="Garamond"/>
          <w:b/>
          <w:sz w:val="28"/>
          <w:szCs w:val="28"/>
          <w:vertAlign w:val="superscript"/>
        </w:rPr>
        <w:t>st</w:t>
      </w:r>
      <w:r w:rsidR="00E764F6" w:rsidRPr="00826312">
        <w:rPr>
          <w:rFonts w:ascii="Garamond" w:eastAsia="Times New Roman" w:hAnsi="Garamond"/>
          <w:b/>
          <w:sz w:val="28"/>
          <w:szCs w:val="28"/>
        </w:rPr>
        <w:t xml:space="preserve"> </w:t>
      </w:r>
      <w:r w:rsidR="00A4528C" w:rsidRPr="00826312">
        <w:rPr>
          <w:rFonts w:ascii="Garamond" w:eastAsia="Times New Roman" w:hAnsi="Garamond"/>
          <w:b/>
          <w:sz w:val="28"/>
          <w:szCs w:val="28"/>
        </w:rPr>
        <w:t xml:space="preserve">Annual </w:t>
      </w:r>
      <w:r w:rsidR="002A140D" w:rsidRPr="00826312">
        <w:rPr>
          <w:rFonts w:ascii="Garamond" w:eastAsia="Times New Roman" w:hAnsi="Garamond"/>
          <w:b/>
          <w:sz w:val="28"/>
          <w:szCs w:val="28"/>
        </w:rPr>
        <w:t>Orthopedic</w:t>
      </w:r>
      <w:r w:rsidR="005C1B26" w:rsidRPr="00826312">
        <w:rPr>
          <w:rFonts w:ascii="Garamond" w:eastAsia="Times New Roman" w:hAnsi="Garamond"/>
          <w:b/>
          <w:sz w:val="28"/>
          <w:szCs w:val="28"/>
        </w:rPr>
        <w:t xml:space="preserve"> Nursing Conference</w:t>
      </w:r>
      <w:r w:rsidR="00CD37C3" w:rsidRPr="00826312">
        <w:rPr>
          <w:rFonts w:ascii="Garamond" w:eastAsia="Times New Roman" w:hAnsi="Garamond"/>
          <w:b/>
          <w:sz w:val="28"/>
          <w:szCs w:val="28"/>
        </w:rPr>
        <w:t xml:space="preserve"> 202</w:t>
      </w:r>
      <w:r w:rsidR="00E764F6" w:rsidRPr="00826312">
        <w:rPr>
          <w:rFonts w:ascii="Garamond" w:eastAsia="Times New Roman" w:hAnsi="Garamond"/>
          <w:b/>
          <w:sz w:val="28"/>
          <w:szCs w:val="28"/>
        </w:rPr>
        <w:t>5</w:t>
      </w:r>
    </w:p>
    <w:p w14:paraId="234075B7" w14:textId="685A68B0" w:rsidR="00FC3320" w:rsidRPr="00826312" w:rsidRDefault="00623920" w:rsidP="00826312">
      <w:pPr>
        <w:tabs>
          <w:tab w:val="left" w:pos="8100"/>
        </w:tabs>
        <w:spacing w:after="0" w:line="240" w:lineRule="auto"/>
        <w:ind w:right="180"/>
        <w:jc w:val="center"/>
        <w:rPr>
          <w:rFonts w:ascii="Garamond" w:eastAsia="Times New Roman" w:hAnsi="Garamond"/>
          <w:b/>
          <w:sz w:val="28"/>
          <w:szCs w:val="28"/>
          <w:u w:val="single"/>
        </w:rPr>
      </w:pPr>
      <w:r w:rsidRPr="00826312">
        <w:rPr>
          <w:rFonts w:ascii="Garamond" w:eastAsia="Times New Roman" w:hAnsi="Garamond"/>
          <w:b/>
          <w:sz w:val="28"/>
          <w:szCs w:val="28"/>
        </w:rPr>
        <w:t xml:space="preserve">Northeast Wisconsin </w:t>
      </w:r>
      <w:r w:rsidR="008B012B" w:rsidRPr="00826312">
        <w:rPr>
          <w:rFonts w:ascii="Garamond" w:eastAsia="Times New Roman" w:hAnsi="Garamond"/>
          <w:b/>
          <w:sz w:val="28"/>
          <w:szCs w:val="28"/>
        </w:rPr>
        <w:t>(N</w:t>
      </w:r>
      <w:r w:rsidR="00956070" w:rsidRPr="00826312">
        <w:rPr>
          <w:rFonts w:ascii="Garamond" w:eastAsia="Times New Roman" w:hAnsi="Garamond"/>
          <w:b/>
          <w:sz w:val="28"/>
          <w:szCs w:val="28"/>
        </w:rPr>
        <w:t>.</w:t>
      </w:r>
      <w:r w:rsidR="008B012B" w:rsidRPr="00826312">
        <w:rPr>
          <w:rFonts w:ascii="Garamond" w:eastAsia="Times New Roman" w:hAnsi="Garamond"/>
          <w:b/>
          <w:sz w:val="28"/>
          <w:szCs w:val="28"/>
        </w:rPr>
        <w:t>E</w:t>
      </w:r>
      <w:r w:rsidR="00956070" w:rsidRPr="00826312">
        <w:rPr>
          <w:rFonts w:ascii="Garamond" w:eastAsia="Times New Roman" w:hAnsi="Garamond"/>
          <w:b/>
          <w:sz w:val="28"/>
          <w:szCs w:val="28"/>
        </w:rPr>
        <w:t>.</w:t>
      </w:r>
      <w:r w:rsidR="008B012B" w:rsidRPr="00826312">
        <w:rPr>
          <w:rFonts w:ascii="Garamond" w:eastAsia="Times New Roman" w:hAnsi="Garamond"/>
          <w:b/>
          <w:sz w:val="28"/>
          <w:szCs w:val="28"/>
        </w:rPr>
        <w:t>W</w:t>
      </w:r>
      <w:r w:rsidR="00956070" w:rsidRPr="00826312">
        <w:rPr>
          <w:rFonts w:ascii="Garamond" w:eastAsia="Times New Roman" w:hAnsi="Garamond"/>
          <w:b/>
          <w:sz w:val="28"/>
          <w:szCs w:val="28"/>
        </w:rPr>
        <w:t>.</w:t>
      </w:r>
      <w:r w:rsidR="008B012B" w:rsidRPr="00826312">
        <w:rPr>
          <w:rFonts w:ascii="Garamond" w:eastAsia="Times New Roman" w:hAnsi="Garamond"/>
          <w:b/>
          <w:sz w:val="28"/>
          <w:szCs w:val="28"/>
        </w:rPr>
        <w:t xml:space="preserve">) </w:t>
      </w:r>
      <w:r w:rsidRPr="00826312">
        <w:rPr>
          <w:rFonts w:ascii="Garamond" w:eastAsia="Times New Roman" w:hAnsi="Garamond"/>
          <w:b/>
          <w:sz w:val="28"/>
          <w:szCs w:val="28"/>
        </w:rPr>
        <w:t>Chapter 171 of NAON</w:t>
      </w:r>
    </w:p>
    <w:p w14:paraId="12422ADD" w14:textId="178FE955" w:rsidR="00461E05" w:rsidRPr="0068338B" w:rsidRDefault="00E40B36" w:rsidP="00FC3320">
      <w:pPr>
        <w:tabs>
          <w:tab w:val="left" w:pos="8100"/>
        </w:tabs>
        <w:spacing w:after="0" w:line="240" w:lineRule="auto"/>
        <w:ind w:right="180"/>
        <w:jc w:val="center"/>
        <w:rPr>
          <w:rFonts w:ascii="Garamond" w:eastAsia="Times New Roman" w:hAnsi="Garamond"/>
          <w:b/>
          <w:sz w:val="24"/>
          <w:szCs w:val="24"/>
          <w:u w:val="single"/>
        </w:rPr>
      </w:pPr>
      <w:r w:rsidRPr="0068338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C50934A" wp14:editId="43E4281F">
                <wp:simplePos x="0" y="0"/>
                <wp:positionH relativeFrom="column">
                  <wp:posOffset>-455295</wp:posOffset>
                </wp:positionH>
                <wp:positionV relativeFrom="paragraph">
                  <wp:posOffset>168275</wp:posOffset>
                </wp:positionV>
                <wp:extent cx="6788150" cy="12700"/>
                <wp:effectExtent l="0" t="0" r="31750" b="254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81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857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F8160" id="Straight Connector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85pt,13.25pt" to="498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" strokecolor="#00857e">
                <o:lock v:ext="edit" shapetype="f"/>
              </v:line>
            </w:pict>
          </mc:Fallback>
        </mc:AlternateContent>
      </w:r>
    </w:p>
    <w:tbl>
      <w:tblPr>
        <w:tblW w:w="1152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6480"/>
        <w:gridCol w:w="360"/>
      </w:tblGrid>
      <w:tr w:rsidR="005F0FAF" w:rsidRPr="00527BCC" w14:paraId="7A800586" w14:textId="77777777" w:rsidTr="00826312">
        <w:trPr>
          <w:gridAfter w:val="1"/>
          <w:wAfter w:w="360" w:type="dxa"/>
          <w:trHeight w:val="127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291F" w14:textId="2BEA4E1B" w:rsidR="001C1539" w:rsidRPr="0068338B" w:rsidRDefault="00E40B36" w:rsidP="003823ED">
            <w:pPr>
              <w:spacing w:after="0" w:line="240" w:lineRule="auto"/>
              <w:ind w:right="-108"/>
              <w:rPr>
                <w:rFonts w:ascii="Garamond" w:hAnsi="Garamond"/>
                <w:sz w:val="21"/>
                <w:szCs w:val="21"/>
              </w:rPr>
            </w:pPr>
            <w:r w:rsidRPr="0068338B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46668A00" wp14:editId="0EC90515">
                  <wp:simplePos x="0" y="0"/>
                  <wp:positionH relativeFrom="margin">
                    <wp:posOffset>2383155</wp:posOffset>
                  </wp:positionH>
                  <wp:positionV relativeFrom="page">
                    <wp:posOffset>116205</wp:posOffset>
                  </wp:positionV>
                  <wp:extent cx="464820" cy="632460"/>
                  <wp:effectExtent l="0" t="0" r="0" b="0"/>
                  <wp:wrapSquare wrapText="bothSides"/>
                  <wp:docPr id="5" name="Picture 5" descr="Skeleton Halloween Coloring Pages Printable For Preschooler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eleton Halloween Coloring Pages Printable For Preschooler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0FAF" w:rsidRPr="0068338B">
              <w:rPr>
                <w:rFonts w:ascii="Garamond" w:hAnsi="Garamond"/>
                <w:b/>
                <w:sz w:val="21"/>
                <w:szCs w:val="21"/>
              </w:rPr>
              <w:t>Date:</w:t>
            </w:r>
            <w:r w:rsidR="005F0FAF" w:rsidRPr="0068338B">
              <w:rPr>
                <w:rFonts w:ascii="Garamond" w:hAnsi="Garamond"/>
                <w:sz w:val="21"/>
                <w:szCs w:val="21"/>
              </w:rPr>
              <w:t xml:space="preserve">     Thursday, Feb</w:t>
            </w:r>
            <w:r w:rsidR="00956070" w:rsidRPr="0068338B">
              <w:rPr>
                <w:rFonts w:ascii="Garamond" w:hAnsi="Garamond"/>
                <w:sz w:val="21"/>
                <w:szCs w:val="21"/>
              </w:rPr>
              <w:t xml:space="preserve">ruary </w:t>
            </w:r>
            <w:r w:rsidR="00137DE2">
              <w:rPr>
                <w:rFonts w:ascii="Garamond" w:hAnsi="Garamond"/>
                <w:sz w:val="21"/>
                <w:szCs w:val="21"/>
              </w:rPr>
              <w:t>13</w:t>
            </w:r>
            <w:r w:rsidR="00AA64FD" w:rsidRPr="0068338B">
              <w:rPr>
                <w:rFonts w:ascii="Garamond" w:hAnsi="Garamond"/>
                <w:sz w:val="21"/>
                <w:szCs w:val="21"/>
              </w:rPr>
              <w:t>,</w:t>
            </w:r>
            <w:r w:rsidR="00956070" w:rsidRPr="0068338B">
              <w:rPr>
                <w:rFonts w:ascii="Garamond" w:hAnsi="Garamond"/>
                <w:sz w:val="21"/>
                <w:szCs w:val="21"/>
              </w:rPr>
              <w:t xml:space="preserve"> 202</w:t>
            </w:r>
            <w:r w:rsidR="00137DE2">
              <w:rPr>
                <w:rFonts w:ascii="Garamond" w:hAnsi="Garamond"/>
                <w:sz w:val="21"/>
                <w:szCs w:val="21"/>
              </w:rPr>
              <w:t>5</w:t>
            </w:r>
          </w:p>
          <w:p w14:paraId="53CCD4D5" w14:textId="4FC565A1" w:rsidR="001C1539" w:rsidRPr="0068338B" w:rsidRDefault="001C1539" w:rsidP="003823ED">
            <w:pPr>
              <w:spacing w:after="0" w:line="240" w:lineRule="auto"/>
              <w:ind w:right="-108"/>
              <w:rPr>
                <w:rFonts w:ascii="Garamond" w:hAnsi="Garamond"/>
                <w:sz w:val="21"/>
                <w:szCs w:val="21"/>
              </w:rPr>
            </w:pPr>
            <w:r w:rsidRPr="0068338B">
              <w:rPr>
                <w:rFonts w:ascii="Garamond" w:hAnsi="Garamond"/>
                <w:b/>
                <w:bCs/>
                <w:sz w:val="21"/>
                <w:szCs w:val="21"/>
              </w:rPr>
              <w:t>Time:</w:t>
            </w:r>
            <w:r w:rsidRPr="0068338B">
              <w:rPr>
                <w:rFonts w:ascii="Garamond" w:hAnsi="Garamond"/>
                <w:sz w:val="21"/>
                <w:szCs w:val="21"/>
              </w:rPr>
              <w:t xml:space="preserve">    7:30-8:00 am Registration</w:t>
            </w:r>
          </w:p>
          <w:p w14:paraId="1D4A470C" w14:textId="2AAD2732" w:rsidR="005F0FAF" w:rsidRPr="0068338B" w:rsidRDefault="001C1539" w:rsidP="001C1539">
            <w:pPr>
              <w:spacing w:after="0" w:line="240" w:lineRule="auto"/>
              <w:ind w:right="-108"/>
              <w:rPr>
                <w:rFonts w:ascii="Garamond" w:hAnsi="Garamond"/>
                <w:sz w:val="21"/>
                <w:szCs w:val="21"/>
              </w:rPr>
            </w:pPr>
            <w:r w:rsidRPr="0068338B">
              <w:rPr>
                <w:rFonts w:ascii="Garamond" w:hAnsi="Garamond"/>
                <w:sz w:val="21"/>
                <w:szCs w:val="21"/>
              </w:rPr>
              <w:t xml:space="preserve">              8:00-3:30 pm Conference</w:t>
            </w:r>
            <w:r w:rsidR="005F0FAF" w:rsidRPr="0068338B">
              <w:rPr>
                <w:rFonts w:ascii="Garamond" w:hAnsi="Garamond"/>
                <w:sz w:val="21"/>
                <w:szCs w:val="21"/>
              </w:rPr>
              <w:t xml:space="preserve">             </w:t>
            </w:r>
          </w:p>
          <w:p w14:paraId="651344E5" w14:textId="77777777" w:rsidR="005F0FAF" w:rsidRPr="0068338B" w:rsidRDefault="005F0FAF" w:rsidP="003823ED">
            <w:pPr>
              <w:spacing w:after="0" w:line="240" w:lineRule="auto"/>
              <w:ind w:right="-108"/>
              <w:rPr>
                <w:rFonts w:ascii="Garamond" w:eastAsia="Times New Roman" w:hAnsi="Garamond"/>
                <w:sz w:val="21"/>
                <w:szCs w:val="21"/>
              </w:rPr>
            </w:pPr>
            <w:r w:rsidRPr="0068338B">
              <w:rPr>
                <w:rFonts w:ascii="Garamond" w:eastAsia="Times New Roman" w:hAnsi="Garamond"/>
                <w:b/>
                <w:sz w:val="21"/>
                <w:szCs w:val="21"/>
              </w:rPr>
              <w:t>Where</w:t>
            </w:r>
            <w:r w:rsidRPr="0068338B">
              <w:rPr>
                <w:rFonts w:ascii="Garamond" w:eastAsia="Times New Roman" w:hAnsi="Garamond"/>
                <w:sz w:val="21"/>
                <w:szCs w:val="21"/>
              </w:rPr>
              <w:t xml:space="preserve">: </w:t>
            </w:r>
            <w:r w:rsidRPr="0068338B">
              <w:rPr>
                <w:rFonts w:ascii="Garamond" w:eastAsia="Times New Roman" w:hAnsi="Garamond"/>
                <w:sz w:val="21"/>
                <w:szCs w:val="21"/>
              </w:rPr>
              <w:tab/>
              <w:t xml:space="preserve">Comfort Suites, Green Bay, WI </w:t>
            </w:r>
          </w:p>
          <w:p w14:paraId="501D2297" w14:textId="5410BE42" w:rsidR="005F0FAF" w:rsidRPr="0068338B" w:rsidRDefault="005F0FAF" w:rsidP="003823ED">
            <w:pPr>
              <w:pStyle w:val="Default"/>
              <w:ind w:right="-108"/>
              <w:rPr>
                <w:b/>
                <w:bCs/>
                <w:sz w:val="21"/>
                <w:szCs w:val="21"/>
              </w:rPr>
            </w:pPr>
            <w:bookmarkStart w:id="0" w:name="_Hlk152832462"/>
            <w:r w:rsidRPr="0068338B">
              <w:rPr>
                <w:b/>
                <w:bCs/>
                <w:sz w:val="21"/>
                <w:szCs w:val="21"/>
              </w:rPr>
              <w:t xml:space="preserve">Registration Deadline: </w:t>
            </w:r>
            <w:r w:rsidR="00956070" w:rsidRPr="00ED47AF">
              <w:rPr>
                <w:b/>
                <w:sz w:val="21"/>
                <w:szCs w:val="21"/>
              </w:rPr>
              <w:t xml:space="preserve">February </w:t>
            </w:r>
            <w:r w:rsidR="00137DE2">
              <w:rPr>
                <w:b/>
                <w:sz w:val="21"/>
                <w:szCs w:val="21"/>
              </w:rPr>
              <w:t>7</w:t>
            </w:r>
            <w:r w:rsidR="00956070" w:rsidRPr="00ED47AF">
              <w:rPr>
                <w:b/>
                <w:sz w:val="21"/>
                <w:szCs w:val="21"/>
              </w:rPr>
              <w:t>, 202</w:t>
            </w:r>
            <w:bookmarkEnd w:id="0"/>
            <w:r w:rsidR="004F3E4E">
              <w:rPr>
                <w:b/>
                <w:sz w:val="21"/>
                <w:szCs w:val="21"/>
              </w:rPr>
              <w:t>5</w:t>
            </w:r>
          </w:p>
          <w:p w14:paraId="00DE4336" w14:textId="57B9313B" w:rsidR="001143F2" w:rsidRPr="0068338B" w:rsidRDefault="005F0FAF" w:rsidP="003823ED">
            <w:pPr>
              <w:spacing w:after="0" w:line="240" w:lineRule="auto"/>
              <w:ind w:right="-108"/>
              <w:rPr>
                <w:rFonts w:ascii="Garamond" w:hAnsi="Garamond"/>
                <w:sz w:val="21"/>
                <w:szCs w:val="21"/>
              </w:rPr>
            </w:pPr>
            <w:r w:rsidRPr="0068338B">
              <w:rPr>
                <w:rFonts w:ascii="Garamond" w:hAnsi="Garamond"/>
                <w:b/>
                <w:sz w:val="21"/>
                <w:szCs w:val="21"/>
              </w:rPr>
              <w:t>Fee</w:t>
            </w:r>
            <w:r w:rsidR="001143F2" w:rsidRPr="0068338B">
              <w:rPr>
                <w:rFonts w:ascii="Garamond" w:hAnsi="Garamond"/>
                <w:b/>
                <w:sz w:val="21"/>
                <w:szCs w:val="21"/>
              </w:rPr>
              <w:t xml:space="preserve">: </w:t>
            </w:r>
            <w:r w:rsidR="001143F2" w:rsidRPr="0068338B">
              <w:rPr>
                <w:rFonts w:ascii="Garamond" w:hAnsi="Garamond"/>
                <w:sz w:val="21"/>
                <w:szCs w:val="21"/>
              </w:rPr>
              <w:t>I</w:t>
            </w:r>
            <w:r w:rsidRPr="0068338B">
              <w:rPr>
                <w:rFonts w:ascii="Garamond" w:hAnsi="Garamond"/>
                <w:sz w:val="21"/>
                <w:szCs w:val="21"/>
              </w:rPr>
              <w:t>ncludes contine</w:t>
            </w:r>
            <w:r w:rsidR="00A87A6F" w:rsidRPr="0068338B">
              <w:rPr>
                <w:rFonts w:ascii="Garamond" w:hAnsi="Garamond"/>
                <w:sz w:val="21"/>
                <w:szCs w:val="21"/>
              </w:rPr>
              <w:t xml:space="preserve">ntal breakfast, </w:t>
            </w:r>
            <w:r w:rsidR="001143F2" w:rsidRPr="0068338B">
              <w:rPr>
                <w:rFonts w:ascii="Garamond" w:hAnsi="Garamond"/>
                <w:sz w:val="21"/>
                <w:szCs w:val="21"/>
              </w:rPr>
              <w:t xml:space="preserve">          </w:t>
            </w:r>
          </w:p>
          <w:p w14:paraId="77DFDA48" w14:textId="20110FCB" w:rsidR="004338E5" w:rsidRPr="0068338B" w:rsidRDefault="001143F2" w:rsidP="004338E5">
            <w:pPr>
              <w:spacing w:after="0" w:line="240" w:lineRule="auto"/>
              <w:ind w:right="-108"/>
              <w:rPr>
                <w:rFonts w:ascii="Garamond" w:hAnsi="Garamond"/>
                <w:sz w:val="21"/>
                <w:szCs w:val="21"/>
              </w:rPr>
            </w:pPr>
            <w:r w:rsidRPr="0068338B">
              <w:rPr>
                <w:rFonts w:ascii="Garamond" w:hAnsi="Garamond"/>
                <w:sz w:val="21"/>
                <w:szCs w:val="21"/>
              </w:rPr>
              <w:t xml:space="preserve">        </w:t>
            </w:r>
            <w:r w:rsidR="00A87A6F" w:rsidRPr="0068338B">
              <w:rPr>
                <w:rFonts w:ascii="Garamond" w:hAnsi="Garamond"/>
                <w:sz w:val="21"/>
                <w:szCs w:val="21"/>
              </w:rPr>
              <w:t xml:space="preserve">lunch, </w:t>
            </w:r>
            <w:r w:rsidR="005C731F" w:rsidRPr="0068338B">
              <w:rPr>
                <w:rFonts w:ascii="Garamond" w:hAnsi="Garamond"/>
                <w:sz w:val="21"/>
                <w:szCs w:val="21"/>
              </w:rPr>
              <w:t xml:space="preserve">&amp; </w:t>
            </w:r>
            <w:r w:rsidR="00A87A6F" w:rsidRPr="0068338B">
              <w:rPr>
                <w:rFonts w:ascii="Garamond" w:hAnsi="Garamond"/>
                <w:sz w:val="21"/>
                <w:szCs w:val="21"/>
              </w:rPr>
              <w:t>handouts</w:t>
            </w:r>
            <w:r w:rsidR="004338E5" w:rsidRPr="0068338B">
              <w:rPr>
                <w:rFonts w:ascii="Garamond" w:hAnsi="Garamond"/>
                <w:sz w:val="21"/>
                <w:szCs w:val="21"/>
              </w:rPr>
              <w:t xml:space="preserve">: </w:t>
            </w:r>
            <w:r w:rsidR="009143FC" w:rsidRPr="0068338B">
              <w:rPr>
                <w:rFonts w:ascii="Garamond" w:hAnsi="Garamond"/>
                <w:sz w:val="21"/>
                <w:szCs w:val="21"/>
              </w:rPr>
              <w:t>$70.00 (NAON Member)</w:t>
            </w:r>
            <w:r w:rsidR="009B78DE">
              <w:rPr>
                <w:rFonts w:ascii="Garamond" w:hAnsi="Garamond"/>
                <w:sz w:val="21"/>
                <w:szCs w:val="21"/>
              </w:rPr>
              <w:t>,</w:t>
            </w:r>
            <w:r w:rsidR="009143FC" w:rsidRPr="0068338B">
              <w:rPr>
                <w:rFonts w:ascii="Garamond" w:hAnsi="Garamond"/>
                <w:sz w:val="21"/>
                <w:szCs w:val="21"/>
              </w:rPr>
              <w:t xml:space="preserve"> </w:t>
            </w:r>
            <w:r w:rsidR="004338E5" w:rsidRPr="0068338B">
              <w:rPr>
                <w:rFonts w:ascii="Garamond" w:hAnsi="Garamond"/>
                <w:sz w:val="21"/>
                <w:szCs w:val="21"/>
              </w:rPr>
              <w:t xml:space="preserve">            </w:t>
            </w:r>
          </w:p>
          <w:p w14:paraId="499D37C3" w14:textId="3FACEFE8" w:rsidR="005F0FAF" w:rsidRPr="0068338B" w:rsidRDefault="004338E5" w:rsidP="004338E5">
            <w:pPr>
              <w:spacing w:after="0" w:line="240" w:lineRule="auto"/>
              <w:ind w:right="-108"/>
              <w:rPr>
                <w:rFonts w:ascii="Garamond" w:hAnsi="Garamond"/>
                <w:sz w:val="21"/>
                <w:szCs w:val="21"/>
              </w:rPr>
            </w:pPr>
            <w:r w:rsidRPr="0068338B">
              <w:rPr>
                <w:rFonts w:ascii="Garamond" w:hAnsi="Garamond"/>
                <w:sz w:val="21"/>
                <w:szCs w:val="21"/>
              </w:rPr>
              <w:t xml:space="preserve">     </w:t>
            </w:r>
            <w:r w:rsidR="00797429">
              <w:rPr>
                <w:rFonts w:ascii="Garamond" w:hAnsi="Garamond"/>
                <w:sz w:val="21"/>
                <w:szCs w:val="21"/>
              </w:rPr>
              <w:t xml:space="preserve"> </w:t>
            </w:r>
            <w:r w:rsidRPr="0068338B">
              <w:rPr>
                <w:rFonts w:ascii="Garamond" w:hAnsi="Garamond"/>
                <w:sz w:val="21"/>
                <w:szCs w:val="21"/>
              </w:rPr>
              <w:t xml:space="preserve">  </w:t>
            </w:r>
            <w:r w:rsidR="00956070" w:rsidRPr="0068338B">
              <w:rPr>
                <w:rFonts w:ascii="Garamond" w:hAnsi="Garamond"/>
                <w:sz w:val="21"/>
                <w:szCs w:val="21"/>
              </w:rPr>
              <w:t>$80.00 (Non-M</w:t>
            </w:r>
            <w:r w:rsidR="005F0FAF" w:rsidRPr="0068338B">
              <w:rPr>
                <w:rFonts w:ascii="Garamond" w:hAnsi="Garamond"/>
                <w:sz w:val="21"/>
                <w:szCs w:val="21"/>
              </w:rPr>
              <w:t>ember)</w:t>
            </w:r>
            <w:r w:rsidR="00283A17" w:rsidRPr="0068338B">
              <w:rPr>
                <w:rFonts w:ascii="Garamond" w:hAnsi="Garamond"/>
                <w:sz w:val="21"/>
                <w:szCs w:val="21"/>
              </w:rPr>
              <w:t>,</w:t>
            </w:r>
            <w:r w:rsidR="005F0FAF" w:rsidRPr="0068338B">
              <w:rPr>
                <w:rFonts w:ascii="Garamond" w:hAnsi="Garamond"/>
                <w:sz w:val="21"/>
                <w:szCs w:val="21"/>
              </w:rPr>
              <w:t xml:space="preserve"> $30.00 (Student)</w:t>
            </w:r>
            <w:r w:rsidR="005F0FAF" w:rsidRPr="0068338B">
              <w:rPr>
                <w:rFonts w:ascii="Garamond" w:hAnsi="Garamond"/>
                <w:sz w:val="21"/>
                <w:szCs w:val="21"/>
              </w:rPr>
              <w:tab/>
            </w:r>
          </w:p>
          <w:p w14:paraId="2F710EA7" w14:textId="77777777" w:rsidR="00631DC0" w:rsidRPr="0068338B" w:rsidRDefault="00631DC0" w:rsidP="003823ED">
            <w:pPr>
              <w:pStyle w:val="Default"/>
              <w:ind w:right="-108"/>
              <w:rPr>
                <w:b/>
                <w:bCs/>
                <w:sz w:val="21"/>
                <w:szCs w:val="21"/>
              </w:rPr>
            </w:pPr>
          </w:p>
          <w:p w14:paraId="1F4BFC34" w14:textId="759B534C" w:rsidR="005F0FAF" w:rsidRPr="0068338B" w:rsidRDefault="005F0FAF" w:rsidP="003823ED">
            <w:pPr>
              <w:pStyle w:val="Default"/>
              <w:ind w:right="-108"/>
              <w:rPr>
                <w:iCs/>
                <w:sz w:val="21"/>
                <w:szCs w:val="21"/>
              </w:rPr>
            </w:pPr>
            <w:r w:rsidRPr="0068338B">
              <w:rPr>
                <w:b/>
                <w:bCs/>
                <w:sz w:val="21"/>
                <w:szCs w:val="21"/>
              </w:rPr>
              <w:t>6</w:t>
            </w:r>
            <w:r w:rsidR="00631DC0" w:rsidRPr="0068338B">
              <w:rPr>
                <w:b/>
                <w:bCs/>
                <w:sz w:val="21"/>
                <w:szCs w:val="21"/>
              </w:rPr>
              <w:t>.25 Contact h</w:t>
            </w:r>
            <w:r w:rsidR="00283A17" w:rsidRPr="0068338B">
              <w:rPr>
                <w:b/>
                <w:bCs/>
                <w:sz w:val="21"/>
                <w:szCs w:val="21"/>
              </w:rPr>
              <w:t>ours</w:t>
            </w:r>
            <w:r w:rsidRPr="0068338B">
              <w:rPr>
                <w:b/>
                <w:bCs/>
                <w:sz w:val="21"/>
                <w:szCs w:val="21"/>
              </w:rPr>
              <w:t xml:space="preserve">: </w:t>
            </w:r>
            <w:r w:rsidRPr="0068338B">
              <w:rPr>
                <w:iCs/>
                <w:sz w:val="21"/>
                <w:szCs w:val="21"/>
              </w:rPr>
              <w:t>Attendance for entire presentation &amp; completed evalua</w:t>
            </w:r>
            <w:r w:rsidR="007E2F3F" w:rsidRPr="0068338B">
              <w:rPr>
                <w:iCs/>
                <w:sz w:val="21"/>
                <w:szCs w:val="21"/>
              </w:rPr>
              <w:t xml:space="preserve">tion is required to receive </w:t>
            </w:r>
            <w:r w:rsidRPr="0068338B">
              <w:rPr>
                <w:iCs/>
                <w:sz w:val="21"/>
                <w:szCs w:val="21"/>
              </w:rPr>
              <w:t xml:space="preserve">contact hours.  </w:t>
            </w:r>
          </w:p>
          <w:p w14:paraId="41172112" w14:textId="77777777" w:rsidR="005F0FAF" w:rsidRPr="0068338B" w:rsidRDefault="005F0FAF" w:rsidP="003823ED">
            <w:pPr>
              <w:pStyle w:val="Default"/>
              <w:ind w:right="-108"/>
              <w:rPr>
                <w:sz w:val="21"/>
                <w:szCs w:val="21"/>
              </w:rPr>
            </w:pPr>
          </w:p>
          <w:p w14:paraId="2F5C82A3" w14:textId="7F7F4A29" w:rsidR="005F0FAF" w:rsidRPr="0068338B" w:rsidRDefault="005F0FAF" w:rsidP="003823ED">
            <w:pPr>
              <w:spacing w:after="0" w:line="240" w:lineRule="auto"/>
              <w:ind w:right="-108"/>
              <w:rPr>
                <w:rFonts w:ascii="Garamond" w:hAnsi="Garamond"/>
                <w:sz w:val="21"/>
                <w:szCs w:val="21"/>
              </w:rPr>
            </w:pPr>
            <w:r w:rsidRPr="0068338B">
              <w:rPr>
                <w:rFonts w:ascii="Garamond" w:hAnsi="Garamond"/>
                <w:b/>
                <w:bCs/>
                <w:sz w:val="21"/>
                <w:szCs w:val="21"/>
              </w:rPr>
              <w:t>Target Audience</w:t>
            </w:r>
            <w:r w:rsidRPr="0068338B">
              <w:rPr>
                <w:rFonts w:ascii="Garamond" w:hAnsi="Garamond"/>
                <w:sz w:val="21"/>
                <w:szCs w:val="21"/>
              </w:rPr>
              <w:t>: Nurses, nursing students</w:t>
            </w:r>
            <w:r w:rsidR="00876C6B" w:rsidRPr="0068338B">
              <w:rPr>
                <w:rFonts w:ascii="Garamond" w:hAnsi="Garamond"/>
                <w:sz w:val="21"/>
                <w:szCs w:val="21"/>
              </w:rPr>
              <w:t>,</w:t>
            </w:r>
            <w:r w:rsidRPr="0068338B">
              <w:rPr>
                <w:rFonts w:ascii="Garamond" w:hAnsi="Garamond"/>
                <w:sz w:val="21"/>
                <w:szCs w:val="21"/>
              </w:rPr>
              <w:t xml:space="preserve"> and other interested healthcare professionals.</w:t>
            </w:r>
          </w:p>
          <w:p w14:paraId="0B0C6B8E" w14:textId="77777777" w:rsidR="00A424CC" w:rsidRPr="0068338B" w:rsidRDefault="00A424CC" w:rsidP="003823ED">
            <w:pPr>
              <w:spacing w:after="0" w:line="240" w:lineRule="auto"/>
              <w:ind w:right="-108"/>
              <w:rPr>
                <w:rFonts w:ascii="Garamond" w:hAnsi="Garamond"/>
                <w:sz w:val="21"/>
                <w:szCs w:val="21"/>
              </w:rPr>
            </w:pPr>
          </w:p>
          <w:p w14:paraId="7686CCDF" w14:textId="3D4295CB" w:rsidR="00A424CC" w:rsidRPr="0068338B" w:rsidRDefault="00BE3814" w:rsidP="003823ED">
            <w:pPr>
              <w:spacing w:after="0" w:line="240" w:lineRule="auto"/>
              <w:ind w:right="-108"/>
              <w:rPr>
                <w:rFonts w:ascii="Garamond" w:hAnsi="Garamond"/>
                <w:b/>
                <w:sz w:val="21"/>
                <w:szCs w:val="21"/>
              </w:rPr>
            </w:pPr>
            <w:bookmarkStart w:id="1" w:name="_Hlk151028566"/>
            <w:r w:rsidRPr="0068338B">
              <w:rPr>
                <w:rFonts w:ascii="Garamond" w:hAnsi="Garamond"/>
                <w:b/>
                <w:sz w:val="21"/>
                <w:szCs w:val="21"/>
              </w:rPr>
              <w:t>Learner</w:t>
            </w:r>
            <w:r w:rsidR="00A424CC" w:rsidRPr="0068338B">
              <w:rPr>
                <w:rFonts w:ascii="Garamond" w:hAnsi="Garamond"/>
                <w:b/>
                <w:sz w:val="21"/>
                <w:szCs w:val="21"/>
              </w:rPr>
              <w:t xml:space="preserve"> Outcomes: </w:t>
            </w:r>
            <w:r w:rsidR="00A424CC" w:rsidRPr="0068338B">
              <w:rPr>
                <w:rFonts w:ascii="Garamond" w:hAnsi="Garamond"/>
                <w:sz w:val="21"/>
                <w:szCs w:val="21"/>
              </w:rPr>
              <w:t>Learners will be able to:</w:t>
            </w:r>
          </w:p>
          <w:p w14:paraId="2C6E803F" w14:textId="77777777" w:rsidR="00A424CC" w:rsidRPr="0068338B" w:rsidRDefault="008E11E2" w:rsidP="003823E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0" w:right="-108" w:hanging="140"/>
              <w:rPr>
                <w:rFonts w:ascii="Garamond" w:hAnsi="Garamond"/>
                <w:sz w:val="21"/>
                <w:szCs w:val="21"/>
              </w:rPr>
            </w:pPr>
            <w:r w:rsidRPr="0068338B">
              <w:rPr>
                <w:rFonts w:ascii="Garamond" w:hAnsi="Garamond"/>
                <w:sz w:val="21"/>
                <w:szCs w:val="21"/>
              </w:rPr>
              <w:t>Describe</w:t>
            </w:r>
            <w:r w:rsidR="00A424CC" w:rsidRPr="0068338B">
              <w:rPr>
                <w:rFonts w:ascii="Garamond" w:hAnsi="Garamond"/>
                <w:sz w:val="21"/>
                <w:szCs w:val="21"/>
              </w:rPr>
              <w:t xml:space="preserve"> current trends for improving patient care and outcomes.</w:t>
            </w:r>
          </w:p>
          <w:p w14:paraId="263AC6D5" w14:textId="0CB7BAA0" w:rsidR="00A424CC" w:rsidRPr="0068338B" w:rsidRDefault="00A424CC" w:rsidP="003823E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0" w:right="-108" w:hanging="140"/>
              <w:rPr>
                <w:rFonts w:ascii="Garamond" w:hAnsi="Garamond"/>
                <w:sz w:val="21"/>
                <w:szCs w:val="21"/>
              </w:rPr>
            </w:pPr>
            <w:r w:rsidRPr="0068338B">
              <w:rPr>
                <w:rFonts w:ascii="Garamond" w:hAnsi="Garamond"/>
                <w:sz w:val="21"/>
                <w:szCs w:val="21"/>
              </w:rPr>
              <w:t xml:space="preserve">Discuss future approaches in </w:t>
            </w:r>
            <w:r w:rsidR="002A140D" w:rsidRPr="0068338B">
              <w:rPr>
                <w:rFonts w:ascii="Garamond" w:hAnsi="Garamond"/>
                <w:sz w:val="21"/>
                <w:szCs w:val="21"/>
              </w:rPr>
              <w:t>orthopedic</w:t>
            </w:r>
            <w:r w:rsidR="00956070" w:rsidRPr="0068338B">
              <w:rPr>
                <w:rFonts w:ascii="Garamond" w:hAnsi="Garamond"/>
                <w:sz w:val="21"/>
                <w:szCs w:val="21"/>
              </w:rPr>
              <w:t xml:space="preserve"> nursing and the </w:t>
            </w:r>
            <w:r w:rsidRPr="0068338B">
              <w:rPr>
                <w:rFonts w:ascii="Garamond" w:hAnsi="Garamond"/>
                <w:sz w:val="21"/>
                <w:szCs w:val="21"/>
              </w:rPr>
              <w:t xml:space="preserve">impact on </w:t>
            </w:r>
            <w:r w:rsidR="00876C6B" w:rsidRPr="0068338B">
              <w:rPr>
                <w:rFonts w:ascii="Garamond" w:hAnsi="Garamond"/>
                <w:sz w:val="21"/>
                <w:szCs w:val="21"/>
              </w:rPr>
              <w:t xml:space="preserve">the </w:t>
            </w:r>
            <w:r w:rsidRPr="0068338B">
              <w:rPr>
                <w:rFonts w:ascii="Garamond" w:hAnsi="Garamond"/>
                <w:sz w:val="21"/>
                <w:szCs w:val="21"/>
              </w:rPr>
              <w:t>quality care of pati</w:t>
            </w:r>
            <w:r w:rsidR="007E2F3F" w:rsidRPr="0068338B">
              <w:rPr>
                <w:rFonts w:ascii="Garamond" w:hAnsi="Garamond"/>
                <w:sz w:val="21"/>
                <w:szCs w:val="21"/>
              </w:rPr>
              <w:t>ents</w:t>
            </w:r>
            <w:r w:rsidRPr="0068338B">
              <w:rPr>
                <w:rFonts w:ascii="Garamond" w:hAnsi="Garamond"/>
                <w:sz w:val="21"/>
                <w:szCs w:val="21"/>
              </w:rPr>
              <w:t>.</w:t>
            </w:r>
          </w:p>
          <w:p w14:paraId="0BD8EF4C" w14:textId="2056B44B" w:rsidR="00F01E55" w:rsidRPr="00F01E55" w:rsidRDefault="00A424CC" w:rsidP="00F01E5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0" w:right="-108" w:hanging="140"/>
              <w:rPr>
                <w:rFonts w:ascii="Garamond" w:hAnsi="Garamond"/>
                <w:sz w:val="20"/>
                <w:szCs w:val="20"/>
              </w:rPr>
            </w:pPr>
            <w:r w:rsidRPr="0068338B">
              <w:rPr>
                <w:rFonts w:ascii="Garamond" w:hAnsi="Garamond"/>
                <w:sz w:val="21"/>
                <w:szCs w:val="21"/>
              </w:rPr>
              <w:t xml:space="preserve">Incorporate evidence-based practice into </w:t>
            </w:r>
            <w:r w:rsidR="00F01E55">
              <w:rPr>
                <w:rFonts w:ascii="Garamond" w:hAnsi="Garamond"/>
                <w:sz w:val="21"/>
                <w:szCs w:val="21"/>
              </w:rPr>
              <w:t>caring for</w:t>
            </w:r>
            <w:r w:rsidRPr="0068338B">
              <w:rPr>
                <w:rFonts w:ascii="Garamond" w:hAnsi="Garamond"/>
                <w:sz w:val="21"/>
                <w:szCs w:val="21"/>
              </w:rPr>
              <w:t xml:space="preserve"> patients and their families </w:t>
            </w:r>
            <w:r w:rsidR="00F01E55">
              <w:rPr>
                <w:rFonts w:ascii="Garamond" w:hAnsi="Garamond"/>
                <w:sz w:val="21"/>
                <w:szCs w:val="21"/>
              </w:rPr>
              <w:t>with</w:t>
            </w:r>
            <w:r w:rsidRPr="0068338B">
              <w:rPr>
                <w:rFonts w:ascii="Garamond" w:hAnsi="Garamond"/>
                <w:sz w:val="21"/>
                <w:szCs w:val="21"/>
              </w:rPr>
              <w:t xml:space="preserve"> musculoskeletal disorders.</w:t>
            </w:r>
          </w:p>
          <w:bookmarkEnd w:id="1"/>
          <w:p w14:paraId="0C405E21" w14:textId="77777777" w:rsidR="00F01E55" w:rsidRDefault="00F01E55" w:rsidP="00931791">
            <w:pPr>
              <w:spacing w:after="0" w:line="240" w:lineRule="auto"/>
              <w:rPr>
                <w:rFonts w:ascii="Garamond" w:hAnsi="Garamond"/>
                <w:b/>
                <w:bCs/>
                <w:u w:val="single"/>
              </w:rPr>
            </w:pPr>
          </w:p>
          <w:p w14:paraId="3476480E" w14:textId="77777777" w:rsidR="00F01E55" w:rsidRDefault="00F01E55" w:rsidP="00931791">
            <w:pPr>
              <w:spacing w:after="0" w:line="240" w:lineRule="auto"/>
              <w:rPr>
                <w:rFonts w:ascii="Garamond" w:hAnsi="Garamond"/>
                <w:b/>
                <w:bCs/>
                <w:u w:val="single"/>
              </w:rPr>
            </w:pPr>
          </w:p>
          <w:p w14:paraId="46064B48" w14:textId="21313C6B" w:rsidR="00E44646" w:rsidRPr="0068338B" w:rsidRDefault="00F01E55" w:rsidP="00931791">
            <w:pPr>
              <w:spacing w:after="0" w:line="240" w:lineRule="auto"/>
              <w:rPr>
                <w:rFonts w:ascii="Garamond" w:hAnsi="Garamond"/>
                <w:b/>
                <w:bCs/>
                <w:u w:val="single"/>
              </w:rPr>
            </w:pPr>
            <w:r w:rsidRPr="0068338B">
              <w:rPr>
                <w:rFonts w:ascii="Garamond" w:hAnsi="Garamond"/>
                <w:noProof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2C1308D" wp14:editId="60A28C8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-3175</wp:posOffset>
                      </wp:positionV>
                      <wp:extent cx="28867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86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857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0F962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-.25pt" to="227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" strokecolor="#00857e">
                      <o:lock v:ext="edit" shapetype="f"/>
                    </v:line>
                  </w:pict>
                </mc:Fallback>
              </mc:AlternateContent>
            </w:r>
            <w:r w:rsidR="003E11A2" w:rsidRPr="0068338B">
              <w:rPr>
                <w:rFonts w:ascii="Garamond" w:hAnsi="Garamond"/>
                <w:b/>
                <w:bCs/>
                <w:u w:val="single"/>
              </w:rPr>
              <w:t>Presenters:</w:t>
            </w:r>
          </w:p>
          <w:p w14:paraId="19D15A03" w14:textId="1FD1FE7A" w:rsidR="00C52563" w:rsidRPr="00E55B51" w:rsidRDefault="00FC1A07" w:rsidP="37117AD1">
            <w:pPr>
              <w:pStyle w:val="Default"/>
              <w:rPr>
                <w:sz w:val="21"/>
                <w:szCs w:val="21"/>
              </w:rPr>
            </w:pPr>
            <w:r w:rsidRPr="00E55B51">
              <w:rPr>
                <w:sz w:val="21"/>
                <w:szCs w:val="21"/>
              </w:rPr>
              <w:t>Rebekah Burroughs, RN, BSN</w:t>
            </w:r>
          </w:p>
          <w:p w14:paraId="11059F60" w14:textId="77777777" w:rsidR="005D21B2" w:rsidRPr="00E55B51" w:rsidRDefault="00EB3747" w:rsidP="37117AD1">
            <w:pPr>
              <w:pStyle w:val="Default"/>
              <w:rPr>
                <w:sz w:val="21"/>
                <w:szCs w:val="21"/>
              </w:rPr>
            </w:pPr>
            <w:r w:rsidRPr="00E55B51">
              <w:rPr>
                <w:sz w:val="21"/>
                <w:szCs w:val="21"/>
              </w:rPr>
              <w:t>Work in Progress H</w:t>
            </w:r>
            <w:r w:rsidR="005D21B2" w:rsidRPr="00E55B51">
              <w:rPr>
                <w:sz w:val="21"/>
                <w:szCs w:val="21"/>
              </w:rPr>
              <w:t>olistic Wellness LLC</w:t>
            </w:r>
          </w:p>
          <w:p w14:paraId="545CF9C0" w14:textId="04797050" w:rsidR="00912AE0" w:rsidRPr="00E55B51" w:rsidRDefault="001B676B" w:rsidP="37117AD1">
            <w:pPr>
              <w:pStyle w:val="Default"/>
              <w:rPr>
                <w:sz w:val="21"/>
                <w:szCs w:val="21"/>
              </w:rPr>
            </w:pPr>
            <w:r w:rsidRPr="00E55B51">
              <w:rPr>
                <w:sz w:val="21"/>
                <w:szCs w:val="21"/>
              </w:rPr>
              <w:t>Kaukauna</w:t>
            </w:r>
            <w:r w:rsidR="00912AE0" w:rsidRPr="00E55B51">
              <w:rPr>
                <w:sz w:val="21"/>
                <w:szCs w:val="21"/>
              </w:rPr>
              <w:t>, WI</w:t>
            </w:r>
          </w:p>
          <w:p w14:paraId="5DDD7EA8" w14:textId="77777777" w:rsidR="00C52563" w:rsidRPr="004F3E4E" w:rsidRDefault="00C52563" w:rsidP="37117AD1">
            <w:pPr>
              <w:pStyle w:val="Default"/>
              <w:rPr>
                <w:sz w:val="21"/>
                <w:szCs w:val="21"/>
                <w:highlight w:val="yellow"/>
              </w:rPr>
            </w:pPr>
          </w:p>
          <w:p w14:paraId="0A6F372B" w14:textId="77777777" w:rsidR="004424DA" w:rsidRDefault="004424DA" w:rsidP="37117AD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Brian Bye, MD</w:t>
            </w:r>
          </w:p>
          <w:p w14:paraId="41462D28" w14:textId="77777777" w:rsidR="007B34F1" w:rsidRDefault="004424DA" w:rsidP="37117AD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Prevea Health/HSHS</w:t>
            </w:r>
          </w:p>
          <w:p w14:paraId="24823D0A" w14:textId="010CF12C" w:rsidR="007B34F1" w:rsidRDefault="007B34F1" w:rsidP="37117AD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Green Bay, WI</w:t>
            </w:r>
          </w:p>
          <w:p w14:paraId="5CD1F827" w14:textId="77777777" w:rsidR="007B34F1" w:rsidRDefault="007B34F1" w:rsidP="37117AD1">
            <w:pPr>
              <w:pStyle w:val="Default"/>
              <w:rPr>
                <w:sz w:val="21"/>
                <w:szCs w:val="21"/>
              </w:rPr>
            </w:pPr>
          </w:p>
          <w:p w14:paraId="5F2F0881" w14:textId="77777777" w:rsidR="00767333" w:rsidRDefault="00767333" w:rsidP="37117AD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Josephine Kowalczyk, BSN, RN-BC, ONC</w:t>
            </w:r>
          </w:p>
          <w:p w14:paraId="2F4284FA" w14:textId="77777777" w:rsidR="00767333" w:rsidRDefault="00767333" w:rsidP="37117AD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Bellin Health Gunderson</w:t>
            </w:r>
          </w:p>
          <w:p w14:paraId="3B488DBF" w14:textId="5AE01635" w:rsidR="00767333" w:rsidRDefault="00767333" w:rsidP="37117AD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Team Leader, 1</w:t>
            </w:r>
            <w:r w:rsidRPr="00767333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Floor Observation Unit</w:t>
            </w:r>
          </w:p>
          <w:p w14:paraId="495356C7" w14:textId="77777777" w:rsidR="00767333" w:rsidRDefault="00767333" w:rsidP="37117AD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Green Bay, WI</w:t>
            </w:r>
          </w:p>
          <w:p w14:paraId="143D328D" w14:textId="77777777" w:rsidR="00767333" w:rsidRDefault="00767333" w:rsidP="37117AD1">
            <w:pPr>
              <w:pStyle w:val="Default"/>
              <w:rPr>
                <w:sz w:val="21"/>
                <w:szCs w:val="21"/>
              </w:rPr>
            </w:pPr>
          </w:p>
          <w:p w14:paraId="73E9695E" w14:textId="1D34F8E5" w:rsidR="00FF6DE9" w:rsidRPr="00D82582" w:rsidRDefault="00C73B24" w:rsidP="37117AD1">
            <w:pPr>
              <w:pStyle w:val="Default"/>
              <w:rPr>
                <w:sz w:val="21"/>
                <w:szCs w:val="21"/>
              </w:rPr>
            </w:pPr>
            <w:r w:rsidRPr="00D82582">
              <w:rPr>
                <w:sz w:val="21"/>
                <w:szCs w:val="21"/>
              </w:rPr>
              <w:t>Daniel Malone, MD</w:t>
            </w:r>
          </w:p>
          <w:p w14:paraId="2AA75381" w14:textId="2BB59F3F" w:rsidR="00C73B24" w:rsidRPr="00D82582" w:rsidRDefault="001F6D6E" w:rsidP="37117AD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Rheumatologist</w:t>
            </w:r>
          </w:p>
          <w:p w14:paraId="6A3AA363" w14:textId="7E5B4390" w:rsidR="004E3013" w:rsidRDefault="001F6D6E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Prairie Ridge Health Clinic</w:t>
            </w:r>
          </w:p>
          <w:p w14:paraId="2B1D6042" w14:textId="54446C35" w:rsidR="001F6D6E" w:rsidRDefault="001F6D6E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Columbus, WI</w:t>
            </w:r>
          </w:p>
          <w:p w14:paraId="62D40498" w14:textId="77777777" w:rsidR="00661140" w:rsidRDefault="00661140" w:rsidP="00661140">
            <w:pPr>
              <w:pStyle w:val="Default"/>
              <w:rPr>
                <w:sz w:val="21"/>
                <w:szCs w:val="21"/>
              </w:rPr>
            </w:pPr>
          </w:p>
          <w:p w14:paraId="7A0D14CF" w14:textId="77777777" w:rsidR="00661140" w:rsidRDefault="00661140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Kate Mohr, MSN, RN, CNOR</w:t>
            </w:r>
          </w:p>
          <w:p w14:paraId="566B641D" w14:textId="77777777" w:rsidR="00661140" w:rsidRDefault="00BF0A7C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Bellin and Gundersen Health System</w:t>
            </w:r>
          </w:p>
          <w:p w14:paraId="58BC45CD" w14:textId="77777777" w:rsidR="00BF0A7C" w:rsidRDefault="00BF0A7C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Surgery &amp; Periop Nurse Educator</w:t>
            </w:r>
          </w:p>
          <w:p w14:paraId="1F8F17A7" w14:textId="77777777" w:rsidR="00BF0A7C" w:rsidRDefault="00BF0A7C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Green Bay, WI</w:t>
            </w:r>
          </w:p>
          <w:p w14:paraId="25EABBCA" w14:textId="77777777" w:rsidR="00BE268F" w:rsidRDefault="00BE268F" w:rsidP="00661140">
            <w:pPr>
              <w:pStyle w:val="Default"/>
              <w:rPr>
                <w:sz w:val="21"/>
                <w:szCs w:val="21"/>
              </w:rPr>
            </w:pPr>
          </w:p>
          <w:p w14:paraId="50B75C2E" w14:textId="77777777" w:rsidR="00BE268F" w:rsidRDefault="00BE268F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Amy C, Yeatman, DO</w:t>
            </w:r>
          </w:p>
          <w:p w14:paraId="7C9D9285" w14:textId="77777777" w:rsidR="009532D7" w:rsidRDefault="009532D7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Bellin Anesthesia Associates</w:t>
            </w:r>
          </w:p>
          <w:p w14:paraId="55C4D55B" w14:textId="77777777" w:rsidR="004514CC" w:rsidRDefault="004514CC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Green Bay Packers Pain Physician</w:t>
            </w:r>
          </w:p>
          <w:p w14:paraId="4805BED5" w14:textId="51D428AB" w:rsidR="004514CC" w:rsidRPr="00661140" w:rsidRDefault="004514CC" w:rsidP="0066114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Green Bay, WI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77FA2" w14:textId="45358105" w:rsidR="00E34C6B" w:rsidRPr="001B13C0" w:rsidRDefault="00E40B36" w:rsidP="00217D17">
            <w:pPr>
              <w:pStyle w:val="Default"/>
              <w:tabs>
                <w:tab w:val="left" w:pos="1178"/>
              </w:tabs>
              <w:rPr>
                <w:b/>
              </w:rPr>
            </w:pPr>
            <w:r w:rsidRPr="001B13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C14FD55" wp14:editId="535F19C4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-7620</wp:posOffset>
                      </wp:positionV>
                      <wp:extent cx="96520" cy="8201025"/>
                      <wp:effectExtent l="0" t="0" r="36830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6520" cy="8201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857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3E761" id="Straight Connector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-.6pt" to="-2.3pt,6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" strokecolor="#00857e">
                      <o:lock v:ext="edit" shapetype="f"/>
                    </v:line>
                  </w:pict>
                </mc:Fallback>
              </mc:AlternateContent>
            </w:r>
            <w:r w:rsidR="0004446C" w:rsidRPr="001B13C0">
              <w:rPr>
                <w:b/>
              </w:rPr>
              <w:t>Program Agenda</w:t>
            </w:r>
          </w:p>
          <w:p w14:paraId="124B9C8D" w14:textId="19CAEA94" w:rsidR="00382D0F" w:rsidRPr="00ED7B56" w:rsidRDefault="0029576F" w:rsidP="00217D17">
            <w:pPr>
              <w:pStyle w:val="Default"/>
              <w:tabs>
                <w:tab w:val="left" w:pos="1085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1B13C0">
              <w:rPr>
                <w:b/>
                <w:sz w:val="22"/>
                <w:szCs w:val="22"/>
              </w:rPr>
              <w:t xml:space="preserve"> </w:t>
            </w:r>
            <w:r w:rsidR="005F0FAF" w:rsidRPr="00ED7B56">
              <w:rPr>
                <w:b/>
                <w:sz w:val="22"/>
                <w:szCs w:val="22"/>
              </w:rPr>
              <w:t>7:30</w:t>
            </w:r>
            <w:r w:rsidR="00B41920" w:rsidRPr="00ED7B56">
              <w:rPr>
                <w:b/>
                <w:sz w:val="22"/>
                <w:szCs w:val="22"/>
              </w:rPr>
              <w:t>-</w:t>
            </w:r>
            <w:r w:rsidR="008F1C71" w:rsidRPr="00ED7B56">
              <w:rPr>
                <w:b/>
                <w:sz w:val="22"/>
                <w:szCs w:val="22"/>
              </w:rPr>
              <w:t>8:00</w:t>
            </w:r>
            <w:r w:rsidR="008F1C71" w:rsidRPr="00ED7B56">
              <w:rPr>
                <w:sz w:val="22"/>
                <w:szCs w:val="22"/>
              </w:rPr>
              <w:t xml:space="preserve">  </w:t>
            </w:r>
            <w:r w:rsidR="00BA1E4C" w:rsidRPr="00ED7B56">
              <w:rPr>
                <w:sz w:val="22"/>
                <w:szCs w:val="22"/>
              </w:rPr>
              <w:t xml:space="preserve"> </w:t>
            </w:r>
            <w:r w:rsidR="00377397" w:rsidRPr="00ED7B56">
              <w:rPr>
                <w:sz w:val="22"/>
                <w:szCs w:val="22"/>
              </w:rPr>
              <w:t xml:space="preserve"> </w:t>
            </w:r>
            <w:r w:rsidR="008F1C71" w:rsidRPr="00ED7B56">
              <w:rPr>
                <w:sz w:val="22"/>
                <w:szCs w:val="22"/>
              </w:rPr>
              <w:t>Registration</w:t>
            </w:r>
            <w:r w:rsidR="00E01B3A" w:rsidRPr="00ED7B56">
              <w:rPr>
                <w:b/>
                <w:bCs/>
                <w:sz w:val="22"/>
                <w:szCs w:val="22"/>
              </w:rPr>
              <w:t xml:space="preserve"> </w:t>
            </w:r>
            <w:r w:rsidR="00E01B3A" w:rsidRPr="00ED7B56">
              <w:rPr>
                <w:sz w:val="22"/>
                <w:szCs w:val="22"/>
              </w:rPr>
              <w:t>and b</w:t>
            </w:r>
            <w:r w:rsidR="005F0FAF" w:rsidRPr="00ED7B56">
              <w:rPr>
                <w:sz w:val="22"/>
                <w:szCs w:val="22"/>
              </w:rPr>
              <w:t>reakfast</w:t>
            </w:r>
          </w:p>
          <w:p w14:paraId="79C194ED" w14:textId="1895FBF8" w:rsidR="00F44327" w:rsidRPr="00ED7B56" w:rsidRDefault="0029576F" w:rsidP="00217D17">
            <w:pPr>
              <w:pStyle w:val="Default"/>
              <w:tabs>
                <w:tab w:val="left" w:pos="1178"/>
                <w:tab w:val="left" w:pos="120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sz w:val="22"/>
                <w:szCs w:val="22"/>
              </w:rPr>
              <w:t xml:space="preserve"> </w:t>
            </w:r>
            <w:r w:rsidR="005F0FAF" w:rsidRPr="00ED7B56">
              <w:rPr>
                <w:b/>
                <w:sz w:val="22"/>
                <w:szCs w:val="22"/>
              </w:rPr>
              <w:t>8:00-</w:t>
            </w:r>
            <w:r w:rsidR="008F1C71" w:rsidRPr="00ED7B56">
              <w:rPr>
                <w:b/>
                <w:sz w:val="22"/>
                <w:szCs w:val="22"/>
              </w:rPr>
              <w:t>8:10</w:t>
            </w:r>
            <w:r w:rsidR="008F1C71" w:rsidRPr="00ED7B56">
              <w:rPr>
                <w:sz w:val="22"/>
                <w:szCs w:val="22"/>
              </w:rPr>
              <w:t xml:space="preserve">  </w:t>
            </w:r>
            <w:r w:rsidR="00BA1E4C" w:rsidRPr="00ED7B56">
              <w:rPr>
                <w:sz w:val="22"/>
                <w:szCs w:val="22"/>
              </w:rPr>
              <w:t xml:space="preserve"> </w:t>
            </w:r>
            <w:r w:rsidR="00377397" w:rsidRPr="00ED7B56">
              <w:rPr>
                <w:sz w:val="22"/>
                <w:szCs w:val="22"/>
              </w:rPr>
              <w:t xml:space="preserve"> </w:t>
            </w:r>
            <w:r w:rsidR="008F1C71" w:rsidRPr="00ED7B56">
              <w:rPr>
                <w:sz w:val="22"/>
                <w:szCs w:val="22"/>
              </w:rPr>
              <w:t>Welcome</w:t>
            </w:r>
          </w:p>
          <w:p w14:paraId="52A9DDA3" w14:textId="3750916E" w:rsidR="00D902EE" w:rsidRPr="00ED7B56" w:rsidRDefault="378AEC8C" w:rsidP="00217D17">
            <w:pPr>
              <w:pStyle w:val="Default"/>
              <w:tabs>
                <w:tab w:val="left" w:pos="1178"/>
              </w:tabs>
              <w:spacing w:line="259" w:lineRule="auto"/>
              <w:ind w:right="-195"/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 8:10-9:10</w:t>
            </w:r>
            <w:r w:rsidRPr="00ED7B56">
              <w:rPr>
                <w:sz w:val="22"/>
                <w:szCs w:val="22"/>
              </w:rPr>
              <w:t xml:space="preserve">   </w:t>
            </w:r>
            <w:r w:rsidR="00761FEA" w:rsidRPr="00ED7B56">
              <w:rPr>
                <w:sz w:val="22"/>
                <w:szCs w:val="22"/>
              </w:rPr>
              <w:t xml:space="preserve"> </w:t>
            </w:r>
            <w:r w:rsidR="00B266FF" w:rsidRPr="00ED7B56">
              <w:rPr>
                <w:b/>
                <w:bCs/>
                <w:sz w:val="22"/>
                <w:szCs w:val="22"/>
              </w:rPr>
              <w:t xml:space="preserve">Recognizing the Clinical Consequences of Low Alkaline </w:t>
            </w:r>
          </w:p>
          <w:p w14:paraId="694A126D" w14:textId="10F201D1" w:rsidR="00CB2C62" w:rsidRPr="00ED7B56" w:rsidRDefault="00CB2C62" w:rsidP="00217D17">
            <w:pPr>
              <w:pStyle w:val="Default"/>
              <w:tabs>
                <w:tab w:val="left" w:pos="1178"/>
              </w:tabs>
              <w:spacing w:line="259" w:lineRule="auto"/>
              <w:ind w:right="-195"/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                   Phosphatase (ALP): Diagnosing Hypophosphatasia</w:t>
            </w:r>
          </w:p>
          <w:p w14:paraId="55862DD8" w14:textId="1955E198" w:rsidR="000A1239" w:rsidRPr="00ED7B56" w:rsidRDefault="378AEC8C" w:rsidP="00217D17">
            <w:pPr>
              <w:pStyle w:val="Default"/>
              <w:tabs>
                <w:tab w:val="left" w:pos="1178"/>
              </w:tabs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                  </w:t>
            </w:r>
            <w:r w:rsidR="00761FEA" w:rsidRPr="00ED7B56">
              <w:rPr>
                <w:b/>
                <w:bCs/>
                <w:sz w:val="22"/>
                <w:szCs w:val="22"/>
              </w:rPr>
              <w:t xml:space="preserve"> </w:t>
            </w:r>
            <w:r w:rsidR="00666D69" w:rsidRPr="00ED7B56">
              <w:rPr>
                <w:b/>
                <w:bCs/>
                <w:sz w:val="22"/>
                <w:szCs w:val="22"/>
              </w:rPr>
              <w:t>Daniel Malone</w:t>
            </w:r>
            <w:r w:rsidR="00C819C4" w:rsidRPr="00ED7B56">
              <w:rPr>
                <w:b/>
                <w:bCs/>
                <w:sz w:val="22"/>
                <w:szCs w:val="22"/>
              </w:rPr>
              <w:t>, MD</w:t>
            </w:r>
          </w:p>
          <w:p w14:paraId="192BB36F" w14:textId="68E854D0" w:rsidR="00382D0F" w:rsidRPr="00ED7B56" w:rsidRDefault="00ED7B56" w:rsidP="00217D17">
            <w:pPr>
              <w:pStyle w:val="ListParagraph"/>
              <w:tabs>
                <w:tab w:val="left" w:pos="1178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autoSpaceDN w:val="0"/>
              <w:spacing w:after="0" w:line="240" w:lineRule="auto"/>
              <w:ind w:left="975" w:right="-108"/>
              <w:rPr>
                <w:rFonts w:ascii="Garamond" w:hAnsi="Garamond" w:cs="Arial"/>
                <w:color w:val="222222"/>
              </w:rPr>
            </w:pPr>
            <w:r>
              <w:rPr>
                <w:rFonts w:ascii="Garamond" w:hAnsi="Garamond" w:cs="Arial"/>
                <w:color w:val="222222"/>
              </w:rPr>
              <w:t xml:space="preserve"> </w:t>
            </w:r>
            <w:r w:rsidR="39EBECAC" w:rsidRPr="00ED7B56">
              <w:rPr>
                <w:rFonts w:ascii="Garamond" w:hAnsi="Garamond" w:cs="Arial"/>
                <w:color w:val="222222"/>
              </w:rPr>
              <w:t>Th</w:t>
            </w:r>
            <w:r w:rsidR="004C1B75" w:rsidRPr="00ED7B56">
              <w:rPr>
                <w:rFonts w:ascii="Garamond" w:hAnsi="Garamond" w:cs="Arial"/>
                <w:color w:val="222222"/>
              </w:rPr>
              <w:t>e session will cover the clinical consequences of low ALP,</w:t>
            </w:r>
          </w:p>
          <w:p w14:paraId="6E2E7E1E" w14:textId="38C92B91" w:rsidR="004C1B75" w:rsidRPr="00ED7B56" w:rsidRDefault="004C1B75" w:rsidP="00217D17">
            <w:pPr>
              <w:pStyle w:val="ListParagraph"/>
              <w:tabs>
                <w:tab w:val="left" w:pos="1065"/>
                <w:tab w:val="left" w:pos="1178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autoSpaceDN w:val="0"/>
              <w:spacing w:after="0" w:line="240" w:lineRule="auto"/>
              <w:ind w:left="1065" w:right="-108"/>
              <w:rPr>
                <w:rFonts w:ascii="Garamond" w:hAnsi="Garamond" w:cstheme="minorHAnsi"/>
              </w:rPr>
            </w:pPr>
            <w:r w:rsidRPr="00ED7B56">
              <w:rPr>
                <w:rFonts w:ascii="Garamond" w:hAnsi="Garamond" w:cs="Arial"/>
                <w:color w:val="222222"/>
              </w:rPr>
              <w:t xml:space="preserve">why it is important, and how to recognize the symptoms and </w:t>
            </w:r>
            <w:r w:rsidR="00ED7B56">
              <w:rPr>
                <w:rFonts w:ascii="Garamond" w:hAnsi="Garamond" w:cs="Arial"/>
                <w:color w:val="222222"/>
              </w:rPr>
              <w:t xml:space="preserve">      </w:t>
            </w:r>
            <w:r w:rsidRPr="00ED7B56">
              <w:rPr>
                <w:rFonts w:ascii="Garamond" w:hAnsi="Garamond" w:cs="Arial"/>
                <w:color w:val="222222"/>
              </w:rPr>
              <w:t>biochemical hallmarks associated with h</w:t>
            </w:r>
            <w:r w:rsidR="00617EFB" w:rsidRPr="00ED7B56">
              <w:rPr>
                <w:rFonts w:ascii="Garamond" w:hAnsi="Garamond" w:cs="Arial"/>
                <w:color w:val="222222"/>
              </w:rPr>
              <w:t>ypophosphatasia.</w:t>
            </w:r>
          </w:p>
          <w:p w14:paraId="5CA80CA0" w14:textId="65FD9B44" w:rsidR="00A85961" w:rsidRPr="00ED7B56" w:rsidRDefault="1F88A1C2" w:rsidP="00217D17">
            <w:pPr>
              <w:pStyle w:val="Default"/>
              <w:tabs>
                <w:tab w:val="left" w:pos="1178"/>
              </w:tabs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 9:15-10:15 </w:t>
            </w:r>
            <w:r w:rsidR="000A395A" w:rsidRPr="00ED7B56">
              <w:rPr>
                <w:b/>
                <w:bCs/>
                <w:sz w:val="22"/>
                <w:szCs w:val="22"/>
              </w:rPr>
              <w:t xml:space="preserve"> </w:t>
            </w:r>
            <w:r w:rsidR="0007036D" w:rsidRPr="00ED7B56">
              <w:rPr>
                <w:b/>
                <w:bCs/>
                <w:sz w:val="22"/>
                <w:szCs w:val="22"/>
              </w:rPr>
              <w:t>Pediatric Orthopedic Injuries</w:t>
            </w:r>
          </w:p>
          <w:p w14:paraId="2F0D8655" w14:textId="35E656A6" w:rsidR="007E2F3F" w:rsidRPr="00ED7B56" w:rsidRDefault="378AEC8C" w:rsidP="00217D17">
            <w:pPr>
              <w:pStyle w:val="Default"/>
              <w:tabs>
                <w:tab w:val="left" w:pos="1178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ED7B56">
              <w:rPr>
                <w:rFonts w:cs="Calibri"/>
                <w:b/>
                <w:bCs/>
                <w:sz w:val="22"/>
                <w:szCs w:val="22"/>
              </w:rPr>
              <w:t xml:space="preserve">                  </w:t>
            </w:r>
            <w:r w:rsidR="009457FB" w:rsidRPr="00ED7B56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C819C4" w:rsidRPr="00ED7B56">
              <w:rPr>
                <w:rFonts w:cs="Calibri"/>
                <w:b/>
                <w:bCs/>
                <w:sz w:val="22"/>
                <w:szCs w:val="22"/>
              </w:rPr>
              <w:t>Brian Bye, MD</w:t>
            </w:r>
          </w:p>
          <w:p w14:paraId="44C09BA8" w14:textId="71D64E43" w:rsidR="00CC7CA3" w:rsidRPr="00ED7B56" w:rsidRDefault="009171AD" w:rsidP="00217D17">
            <w:pPr>
              <w:pStyle w:val="Default"/>
              <w:tabs>
                <w:tab w:val="left" w:pos="1178"/>
              </w:tabs>
              <w:ind w:left="1062" w:hanging="972"/>
              <w:rPr>
                <w:rFonts w:eastAsia="Times New Roman"/>
                <w:sz w:val="22"/>
                <w:szCs w:val="22"/>
                <w:shd w:val="clear" w:color="auto" w:fill="FFFF00"/>
              </w:rPr>
            </w:pPr>
            <w:r w:rsidRPr="00ED7B56">
              <w:rPr>
                <w:rFonts w:cs="Times New Roman"/>
                <w:sz w:val="22"/>
                <w:szCs w:val="22"/>
              </w:rPr>
              <w:t xml:space="preserve">                  </w:t>
            </w:r>
            <w:r w:rsidR="00CC7CA3" w:rsidRPr="00ED7B56">
              <w:rPr>
                <w:rFonts w:cs="Times New Roman"/>
                <w:sz w:val="22"/>
                <w:szCs w:val="22"/>
              </w:rPr>
              <w:t xml:space="preserve">This session will </w:t>
            </w:r>
            <w:r w:rsidR="00743323" w:rsidRPr="00ED7B56">
              <w:rPr>
                <w:rFonts w:cs="Times New Roman"/>
                <w:sz w:val="22"/>
                <w:szCs w:val="22"/>
              </w:rPr>
              <w:t>include an ove</w:t>
            </w:r>
            <w:r w:rsidR="00CC7CA3" w:rsidRPr="00ED7B56">
              <w:rPr>
                <w:rFonts w:eastAsia="Times New Roman"/>
                <w:sz w:val="22"/>
                <w:szCs w:val="22"/>
              </w:rPr>
              <w:t>rview of common pediatric orthopedic injuries that are seen within clinical and hospital settings. Discussion regarding special considerations including growth, remodeling potential, immobilization options, and non-accidental trauma</w:t>
            </w:r>
            <w:r w:rsidR="00D47DA7" w:rsidRPr="00ED7B56">
              <w:rPr>
                <w:rFonts w:eastAsia="Times New Roman"/>
                <w:sz w:val="22"/>
                <w:szCs w:val="22"/>
              </w:rPr>
              <w:t>,</w:t>
            </w:r>
            <w:r w:rsidR="00743323" w:rsidRPr="00ED7B56">
              <w:rPr>
                <w:rFonts w:eastAsia="Times New Roman"/>
                <w:sz w:val="22"/>
                <w:szCs w:val="22"/>
              </w:rPr>
              <w:t xml:space="preserve"> will be included.</w:t>
            </w:r>
          </w:p>
          <w:p w14:paraId="4122A353" w14:textId="5E6E33A8" w:rsidR="00382D0F" w:rsidRPr="00ED7B56" w:rsidRDefault="005F0FAF" w:rsidP="00217D17">
            <w:pPr>
              <w:pStyle w:val="Default"/>
              <w:tabs>
                <w:tab w:val="left" w:pos="1065"/>
                <w:tab w:val="left" w:pos="1178"/>
              </w:tabs>
              <w:ind w:left="1065" w:hanging="1065"/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sz w:val="22"/>
                <w:szCs w:val="22"/>
              </w:rPr>
              <w:t>10:15-</w:t>
            </w:r>
            <w:r w:rsidR="008F1C71" w:rsidRPr="00ED7B56">
              <w:rPr>
                <w:b/>
                <w:sz w:val="22"/>
                <w:szCs w:val="22"/>
              </w:rPr>
              <w:t>10:30</w:t>
            </w:r>
            <w:r w:rsidR="008F1C71" w:rsidRPr="00ED7B56">
              <w:rPr>
                <w:sz w:val="22"/>
                <w:szCs w:val="22"/>
              </w:rPr>
              <w:t xml:space="preserve"> </w:t>
            </w:r>
            <w:r w:rsidR="000A395A" w:rsidRPr="00ED7B56">
              <w:rPr>
                <w:sz w:val="22"/>
                <w:szCs w:val="22"/>
              </w:rPr>
              <w:t xml:space="preserve"> </w:t>
            </w:r>
            <w:r w:rsidR="008F1C71" w:rsidRPr="00ED7B56">
              <w:rPr>
                <w:b/>
                <w:bCs/>
                <w:sz w:val="22"/>
                <w:szCs w:val="22"/>
              </w:rPr>
              <w:t>Break</w:t>
            </w:r>
          </w:p>
          <w:p w14:paraId="617183B6" w14:textId="56AF4387" w:rsidR="00F53626" w:rsidRPr="00ED7B56" w:rsidRDefault="1F88A1C2" w:rsidP="00217D17">
            <w:pPr>
              <w:tabs>
                <w:tab w:val="left" w:pos="1178"/>
              </w:tabs>
              <w:spacing w:after="0" w:line="240" w:lineRule="auto"/>
              <w:ind w:left="972" w:hanging="990"/>
              <w:rPr>
                <w:rFonts w:ascii="Garamond" w:eastAsia="Times New Roman" w:hAnsi="Garamond"/>
                <w:b/>
                <w:bCs/>
                <w:color w:val="000000"/>
              </w:rPr>
            </w:pPr>
            <w:r w:rsidRPr="00ED7B56">
              <w:rPr>
                <w:rFonts w:ascii="Garamond" w:hAnsi="Garamond"/>
                <w:b/>
                <w:bCs/>
              </w:rPr>
              <w:t>10:30-11:30</w:t>
            </w:r>
            <w:r w:rsidRPr="00ED7B56">
              <w:rPr>
                <w:b/>
                <w:bCs/>
              </w:rPr>
              <w:t xml:space="preserve"> </w:t>
            </w:r>
            <w:r w:rsidR="00B06AFB" w:rsidRPr="00ED7B56">
              <w:rPr>
                <w:b/>
                <w:bCs/>
              </w:rPr>
              <w:t xml:space="preserve"> </w:t>
            </w:r>
            <w:r w:rsidR="00AD27F8" w:rsidRPr="00ED7B56">
              <w:rPr>
                <w:rFonts w:ascii="Garamond" w:eastAsia="Times New Roman" w:hAnsi="Garamond"/>
                <w:b/>
                <w:bCs/>
                <w:color w:val="000000"/>
              </w:rPr>
              <w:t>Re</w:t>
            </w:r>
            <w:r w:rsidR="00E7512C" w:rsidRPr="00ED7B56">
              <w:rPr>
                <w:rFonts w:ascii="Garamond" w:eastAsia="Times New Roman" w:hAnsi="Garamond"/>
                <w:b/>
                <w:bCs/>
                <w:color w:val="000000"/>
              </w:rPr>
              <w:t>viving the Heart of Healthcare</w:t>
            </w:r>
          </w:p>
          <w:p w14:paraId="0A39FF42" w14:textId="785E7D99" w:rsidR="00EB0885" w:rsidRPr="00ED7B56" w:rsidRDefault="00EB0885" w:rsidP="00217D17">
            <w:pPr>
              <w:tabs>
                <w:tab w:val="left" w:pos="1178"/>
              </w:tabs>
              <w:spacing w:after="0" w:line="240" w:lineRule="auto"/>
              <w:ind w:left="1152" w:hanging="1170"/>
              <w:rPr>
                <w:rFonts w:ascii="Garamond" w:eastAsia="Times New Roman" w:hAnsi="Garamond"/>
                <w:b/>
                <w:bCs/>
                <w:color w:val="000000"/>
              </w:rPr>
            </w:pPr>
            <w:r w:rsidRPr="00ED7B56">
              <w:rPr>
                <w:b/>
                <w:bCs/>
              </w:rPr>
              <w:t xml:space="preserve">                     </w:t>
            </w:r>
            <w:r w:rsidR="00CA359E">
              <w:rPr>
                <w:b/>
                <w:bCs/>
              </w:rPr>
              <w:t xml:space="preserve"> </w:t>
            </w:r>
            <w:r w:rsidR="00922373" w:rsidRPr="00ED7B56">
              <w:rPr>
                <w:rFonts w:ascii="Garamond" w:hAnsi="Garamond"/>
                <w:b/>
                <w:bCs/>
              </w:rPr>
              <w:t xml:space="preserve">Rebekah Burroughs, </w:t>
            </w:r>
            <w:r w:rsidR="00FC1A07" w:rsidRPr="00ED7B56">
              <w:rPr>
                <w:rFonts w:ascii="Garamond" w:hAnsi="Garamond"/>
                <w:b/>
                <w:bCs/>
              </w:rPr>
              <w:t>RN, BSN</w:t>
            </w:r>
          </w:p>
          <w:p w14:paraId="2C689EE2" w14:textId="4C273FA6" w:rsidR="00382D0F" w:rsidRPr="00ED7B56" w:rsidRDefault="004B009C" w:rsidP="00217D17">
            <w:pPr>
              <w:tabs>
                <w:tab w:val="left" w:pos="1178"/>
              </w:tabs>
              <w:spacing w:after="0" w:line="240" w:lineRule="auto"/>
              <w:ind w:left="1065" w:hanging="93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hAnsi="Garamond" w:cs="TrebuchetMS"/>
              </w:rPr>
              <w:t xml:space="preserve"> </w:t>
            </w:r>
            <w:r w:rsidR="001A4CE6" w:rsidRPr="00ED7B56">
              <w:rPr>
                <w:rFonts w:ascii="Garamond" w:hAnsi="Garamond" w:cs="TrebuchetMS"/>
              </w:rPr>
              <w:t xml:space="preserve"> </w:t>
            </w:r>
            <w:r w:rsidR="003E6333" w:rsidRPr="00ED7B56">
              <w:rPr>
                <w:rFonts w:ascii="Garamond" w:eastAsia="Times New Roman" w:hAnsi="Garamond"/>
                <w:color w:val="000000"/>
              </w:rPr>
              <w:t>Th</w:t>
            </w:r>
            <w:r w:rsidR="00E7512C" w:rsidRPr="00ED7B56">
              <w:rPr>
                <w:rFonts w:ascii="Garamond" w:eastAsia="Times New Roman" w:hAnsi="Garamond"/>
                <w:color w:val="000000"/>
              </w:rPr>
              <w:t xml:space="preserve">is session </w:t>
            </w:r>
            <w:r w:rsidR="00D10B60" w:rsidRPr="00ED7B56">
              <w:rPr>
                <w:rFonts w:ascii="Garamond" w:hAnsi="Garamond"/>
              </w:rPr>
              <w:t>addresses the pressing issue of burnout in nursing, offering actionable strategies to restore passion, purpose, and well-being. This presentation equips nurses with tools to break the cycle of burnout by reconnecting with their core values, prioritizing self-care, and cultivating a sustainable, fulfilling career in nursing, ultimately empowering the heart of our healthcare system to thrive in both their personal and professional lives.</w:t>
            </w:r>
          </w:p>
          <w:p w14:paraId="68BA9EA8" w14:textId="1E6532F3" w:rsidR="00382D0F" w:rsidRPr="00ED7B56" w:rsidRDefault="00F44327" w:rsidP="00217D17">
            <w:pPr>
              <w:tabs>
                <w:tab w:val="left" w:pos="-180"/>
                <w:tab w:val="left" w:pos="885"/>
                <w:tab w:val="left" w:pos="1178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  <w:tab w:val="left" w:pos="11664"/>
                <w:tab w:val="left" w:pos="12384"/>
                <w:tab w:val="left" w:pos="13104"/>
                <w:tab w:val="left" w:pos="13824"/>
                <w:tab w:val="left" w:pos="14544"/>
                <w:tab w:val="left" w:pos="15264"/>
                <w:tab w:val="left" w:pos="15984"/>
              </w:tabs>
              <w:autoSpaceDN w:val="0"/>
              <w:spacing w:after="0" w:line="240" w:lineRule="auto"/>
              <w:ind w:right="-108"/>
              <w:rPr>
                <w:rFonts w:ascii="Garamond" w:hAnsi="Garamond"/>
                <w:b/>
                <w:bCs/>
              </w:rPr>
            </w:pPr>
            <w:r w:rsidRPr="00ED7B56">
              <w:rPr>
                <w:rFonts w:ascii="Garamond" w:hAnsi="Garamond"/>
                <w:b/>
              </w:rPr>
              <w:t>11:</w:t>
            </w:r>
            <w:r w:rsidR="00D07350" w:rsidRPr="00ED7B56">
              <w:rPr>
                <w:rFonts w:ascii="Garamond" w:hAnsi="Garamond"/>
                <w:b/>
              </w:rPr>
              <w:t>30</w:t>
            </w:r>
            <w:r w:rsidRPr="00ED7B56">
              <w:rPr>
                <w:rFonts w:ascii="Garamond" w:hAnsi="Garamond"/>
                <w:b/>
              </w:rPr>
              <w:t>-12:</w:t>
            </w:r>
            <w:r w:rsidR="00694990" w:rsidRPr="00ED7B56">
              <w:rPr>
                <w:rFonts w:ascii="Garamond" w:hAnsi="Garamond"/>
                <w:b/>
              </w:rPr>
              <w:t>2</w:t>
            </w:r>
            <w:r w:rsidR="00D07350" w:rsidRPr="00ED7B56">
              <w:rPr>
                <w:rFonts w:ascii="Garamond" w:hAnsi="Garamond"/>
                <w:b/>
              </w:rPr>
              <w:t>0</w:t>
            </w:r>
            <w:r w:rsidR="000C6E88" w:rsidRPr="00ED7B56">
              <w:t xml:space="preserve"> </w:t>
            </w:r>
            <w:r w:rsidR="00FF1C22" w:rsidRPr="00ED7B56">
              <w:t xml:space="preserve"> </w:t>
            </w:r>
            <w:r w:rsidR="00ED7B56">
              <w:rPr>
                <w:rFonts w:ascii="Garamond" w:hAnsi="Garamond"/>
                <w:b/>
                <w:bCs/>
              </w:rPr>
              <w:t xml:space="preserve"> </w:t>
            </w:r>
            <w:r w:rsidRPr="00ED7B56">
              <w:rPr>
                <w:rFonts w:ascii="Garamond" w:hAnsi="Garamond"/>
                <w:b/>
                <w:bCs/>
              </w:rPr>
              <w:t xml:space="preserve">Lunch </w:t>
            </w:r>
          </w:p>
          <w:p w14:paraId="68B72F34" w14:textId="0DC7C17F" w:rsidR="00FF1C22" w:rsidRPr="00ED7B56" w:rsidRDefault="378AEC8C" w:rsidP="00217D17">
            <w:pPr>
              <w:pStyle w:val="Default"/>
              <w:tabs>
                <w:tab w:val="left" w:pos="1178"/>
              </w:tabs>
              <w:ind w:left="1065" w:hanging="1065"/>
              <w:rPr>
                <w:rFonts w:ascii="Segoe UI" w:eastAsia="Times New Roman" w:hAnsi="Segoe UI" w:cs="Segoe UI"/>
                <w:color w:val="201F1E"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>12:</w:t>
            </w:r>
            <w:r w:rsidR="00694990" w:rsidRPr="00ED7B56">
              <w:rPr>
                <w:b/>
                <w:bCs/>
                <w:sz w:val="22"/>
                <w:szCs w:val="22"/>
              </w:rPr>
              <w:t>2</w:t>
            </w:r>
            <w:r w:rsidRPr="00ED7B56">
              <w:rPr>
                <w:b/>
                <w:bCs/>
                <w:sz w:val="22"/>
                <w:szCs w:val="22"/>
              </w:rPr>
              <w:t>0-1:</w:t>
            </w:r>
            <w:r w:rsidR="00694990" w:rsidRPr="00ED7B56">
              <w:rPr>
                <w:b/>
                <w:bCs/>
                <w:sz w:val="22"/>
                <w:szCs w:val="22"/>
              </w:rPr>
              <w:t>2</w:t>
            </w:r>
            <w:r w:rsidRPr="00ED7B56">
              <w:rPr>
                <w:b/>
                <w:bCs/>
                <w:sz w:val="22"/>
                <w:szCs w:val="22"/>
              </w:rPr>
              <w:t>0</w:t>
            </w:r>
            <w:r w:rsidRPr="00ED7B56">
              <w:rPr>
                <w:sz w:val="22"/>
                <w:szCs w:val="22"/>
              </w:rPr>
              <w:t xml:space="preserve"> </w:t>
            </w:r>
            <w:r w:rsidR="001A4CE6" w:rsidRPr="00ED7B56">
              <w:rPr>
                <w:sz w:val="22"/>
                <w:szCs w:val="22"/>
              </w:rPr>
              <w:t xml:space="preserve"> </w:t>
            </w:r>
            <w:r w:rsidR="003108F4" w:rsidRPr="00ED7B56">
              <w:rPr>
                <w:sz w:val="22"/>
                <w:szCs w:val="22"/>
              </w:rPr>
              <w:t xml:space="preserve"> </w:t>
            </w:r>
            <w:r w:rsidR="00123820">
              <w:rPr>
                <w:rFonts w:eastAsia="Times New Roman" w:cs="Segoe UI"/>
                <w:b/>
                <w:bCs/>
                <w:color w:val="201F1E"/>
                <w:sz w:val="22"/>
                <w:szCs w:val="22"/>
                <w:shd w:val="clear" w:color="auto" w:fill="FFFFFF"/>
              </w:rPr>
              <w:t>T</w:t>
            </w:r>
            <w:r w:rsidR="00B22644" w:rsidRPr="00ED7B56">
              <w:rPr>
                <w:rFonts w:eastAsia="Times New Roman" w:cs="Segoe UI"/>
                <w:b/>
                <w:bCs/>
                <w:color w:val="201F1E"/>
                <w:sz w:val="22"/>
                <w:szCs w:val="22"/>
                <w:shd w:val="clear" w:color="auto" w:fill="FFFFFF"/>
              </w:rPr>
              <w:t>he Total Experience</w:t>
            </w:r>
          </w:p>
          <w:p w14:paraId="569AC032" w14:textId="2CF35319" w:rsidR="00FF1C22" w:rsidRPr="00ED7B56" w:rsidRDefault="00FF1C22" w:rsidP="00217D17">
            <w:pPr>
              <w:pStyle w:val="Default"/>
              <w:tabs>
                <w:tab w:val="left" w:pos="1178"/>
              </w:tabs>
              <w:ind w:left="1065" w:hanging="1065"/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                   </w:t>
            </w:r>
            <w:r w:rsidR="002D0443" w:rsidRPr="00ED7B56">
              <w:rPr>
                <w:b/>
                <w:bCs/>
                <w:color w:val="auto"/>
                <w:sz w:val="22"/>
                <w:szCs w:val="22"/>
              </w:rPr>
              <w:t>Kate Mohr, MSN, RN, CNOR</w:t>
            </w:r>
          </w:p>
          <w:p w14:paraId="45CBF7DA" w14:textId="414270EF" w:rsidR="00217D17" w:rsidRDefault="00FF1C22" w:rsidP="00217D17">
            <w:pPr>
              <w:pStyle w:val="ListParagraph"/>
              <w:tabs>
                <w:tab w:val="left" w:pos="1178"/>
                <w:tab w:val="left" w:pos="1242"/>
                <w:tab w:val="left" w:pos="1333"/>
              </w:tabs>
              <w:spacing w:after="0" w:line="240" w:lineRule="auto"/>
              <w:ind w:left="1065" w:hanging="1065"/>
              <w:rPr>
                <w:rFonts w:ascii="Garamond" w:hAnsi="Garamond" w:cs="TrebuchetMS"/>
              </w:rPr>
            </w:pPr>
            <w:r w:rsidRPr="00ED7B56">
              <w:rPr>
                <w:rFonts w:ascii="Garamond" w:hAnsi="Garamond" w:cs="TrebuchetMS"/>
              </w:rPr>
              <w:t xml:space="preserve">                   </w:t>
            </w:r>
            <w:r w:rsidR="006E32A2" w:rsidRPr="00ED7B56">
              <w:rPr>
                <w:rFonts w:ascii="Garamond" w:hAnsi="Garamond" w:cs="TrebuchetMS"/>
              </w:rPr>
              <w:t>T</w:t>
            </w:r>
            <w:r w:rsidR="002D0443" w:rsidRPr="00ED7B56">
              <w:rPr>
                <w:rFonts w:ascii="Garamond" w:hAnsi="Garamond" w:cs="TrebuchetMS"/>
              </w:rPr>
              <w:t xml:space="preserve">his presentation encompasses each phase of the total joint </w:t>
            </w:r>
            <w:r w:rsidR="00826312">
              <w:rPr>
                <w:rFonts w:ascii="Garamond" w:hAnsi="Garamond" w:cs="TrebuchetMS"/>
              </w:rPr>
              <w:t xml:space="preserve">     </w:t>
            </w:r>
            <w:r w:rsidR="00217D17">
              <w:rPr>
                <w:rFonts w:ascii="Garamond" w:hAnsi="Garamond" w:cs="TrebuchetMS"/>
              </w:rPr>
              <w:t xml:space="preserve">      </w:t>
            </w:r>
          </w:p>
          <w:p w14:paraId="09CC23FF" w14:textId="28C2D208" w:rsidR="00FF1C22" w:rsidRPr="00ED7B56" w:rsidRDefault="00217D17" w:rsidP="00217D17">
            <w:pPr>
              <w:pStyle w:val="ListParagraph"/>
              <w:tabs>
                <w:tab w:val="left" w:pos="1178"/>
                <w:tab w:val="left" w:pos="1242"/>
                <w:tab w:val="left" w:pos="1333"/>
              </w:tabs>
              <w:spacing w:after="0" w:line="240" w:lineRule="auto"/>
              <w:ind w:left="1065" w:hanging="1065"/>
              <w:rPr>
                <w:rFonts w:ascii="Garamond" w:hAnsi="Garamond" w:cs="TrebuchetMS"/>
              </w:rPr>
            </w:pPr>
            <w:r>
              <w:rPr>
                <w:rFonts w:ascii="Garamond" w:hAnsi="Garamond" w:cs="TrebuchetMS"/>
              </w:rPr>
              <w:t xml:space="preserve">                    </w:t>
            </w:r>
            <w:r w:rsidR="002D0443" w:rsidRPr="00ED7B56">
              <w:rPr>
                <w:rFonts w:ascii="Garamond" w:hAnsi="Garamond" w:cs="TrebuchetMS"/>
              </w:rPr>
              <w:t>experience</w:t>
            </w:r>
            <w:r w:rsidR="000C491F" w:rsidRPr="00ED7B56">
              <w:rPr>
                <w:rFonts w:ascii="Garamond" w:hAnsi="Garamond" w:cs="TrebuchetMS"/>
              </w:rPr>
              <w:t>.</w:t>
            </w:r>
            <w:r w:rsidR="003712B3" w:rsidRPr="00ED7B56">
              <w:rPr>
                <w:rFonts w:ascii="Garamond" w:hAnsi="Garamond" w:cs="TrebuchetMS"/>
              </w:rPr>
              <w:t xml:space="preserve"> </w:t>
            </w:r>
            <w:r w:rsidR="00FF1C22" w:rsidRPr="00ED7B56">
              <w:rPr>
                <w:rFonts w:ascii="Garamond" w:hAnsi="Garamond" w:cs="TrebuchetMS"/>
              </w:rPr>
              <w:t xml:space="preserve"> </w:t>
            </w:r>
          </w:p>
          <w:p w14:paraId="6D277FD4" w14:textId="5F290831" w:rsidR="00F53626" w:rsidRPr="00ED7B56" w:rsidRDefault="378AEC8C" w:rsidP="00217D17">
            <w:pPr>
              <w:pStyle w:val="Default"/>
              <w:tabs>
                <w:tab w:val="left" w:pos="1178"/>
              </w:tabs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>1:</w:t>
            </w:r>
            <w:r w:rsidR="00694990" w:rsidRPr="00ED7B56">
              <w:rPr>
                <w:b/>
                <w:bCs/>
                <w:sz w:val="22"/>
                <w:szCs w:val="22"/>
              </w:rPr>
              <w:t>2</w:t>
            </w:r>
            <w:r w:rsidRPr="00ED7B56">
              <w:rPr>
                <w:b/>
                <w:bCs/>
                <w:sz w:val="22"/>
                <w:szCs w:val="22"/>
              </w:rPr>
              <w:t>5-2:</w:t>
            </w:r>
            <w:r w:rsidR="008A425A" w:rsidRPr="00ED7B56">
              <w:rPr>
                <w:b/>
                <w:bCs/>
                <w:sz w:val="22"/>
                <w:szCs w:val="22"/>
              </w:rPr>
              <w:t>2</w:t>
            </w:r>
            <w:r w:rsidRPr="00ED7B56">
              <w:rPr>
                <w:b/>
                <w:bCs/>
                <w:sz w:val="22"/>
                <w:szCs w:val="22"/>
              </w:rPr>
              <w:t>5</w:t>
            </w:r>
            <w:r w:rsidRPr="00ED7B56">
              <w:rPr>
                <w:sz w:val="22"/>
                <w:szCs w:val="22"/>
              </w:rPr>
              <w:t xml:space="preserve">   </w:t>
            </w:r>
            <w:r w:rsidR="00EC4EE1" w:rsidRPr="00ED7B56">
              <w:rPr>
                <w:sz w:val="22"/>
                <w:szCs w:val="22"/>
              </w:rPr>
              <w:t xml:space="preserve"> </w:t>
            </w:r>
            <w:r w:rsidR="003108F4" w:rsidRPr="00ED7B56">
              <w:rPr>
                <w:sz w:val="22"/>
                <w:szCs w:val="22"/>
              </w:rPr>
              <w:t xml:space="preserve"> </w:t>
            </w:r>
            <w:r w:rsidR="0074527A" w:rsidRPr="00ED7B56">
              <w:rPr>
                <w:b/>
                <w:bCs/>
                <w:sz w:val="22"/>
                <w:szCs w:val="22"/>
              </w:rPr>
              <w:t xml:space="preserve">Exciting new Treatment Options for the Treatment of </w:t>
            </w:r>
          </w:p>
          <w:p w14:paraId="3602A7B0" w14:textId="06AB4A7B" w:rsidR="0074527A" w:rsidRPr="00ED7B56" w:rsidRDefault="0074527A" w:rsidP="00217D17">
            <w:pPr>
              <w:pStyle w:val="Default"/>
              <w:tabs>
                <w:tab w:val="left" w:pos="1178"/>
              </w:tabs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                   </w:t>
            </w:r>
            <w:r w:rsidR="00217D17">
              <w:rPr>
                <w:b/>
                <w:bCs/>
                <w:sz w:val="22"/>
                <w:szCs w:val="22"/>
              </w:rPr>
              <w:t xml:space="preserve"> </w:t>
            </w:r>
            <w:r w:rsidRPr="00ED7B56">
              <w:rPr>
                <w:b/>
                <w:bCs/>
                <w:sz w:val="22"/>
                <w:szCs w:val="22"/>
              </w:rPr>
              <w:t>Chronic Low Back Pain</w:t>
            </w:r>
          </w:p>
          <w:p w14:paraId="5DFEC057" w14:textId="5013B019" w:rsidR="0074527A" w:rsidRPr="00ED7B56" w:rsidRDefault="0074527A" w:rsidP="00217D17">
            <w:pPr>
              <w:pStyle w:val="Default"/>
              <w:tabs>
                <w:tab w:val="left" w:pos="1178"/>
              </w:tabs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                    Amy Yeatman, </w:t>
            </w:r>
            <w:r w:rsidR="00BE268F" w:rsidRPr="00ED7B56">
              <w:rPr>
                <w:b/>
                <w:bCs/>
                <w:sz w:val="22"/>
                <w:szCs w:val="22"/>
              </w:rPr>
              <w:t>DO</w:t>
            </w:r>
          </w:p>
          <w:p w14:paraId="2CCFF1F2" w14:textId="7454FB04" w:rsidR="00ED7B56" w:rsidRDefault="00993FEA" w:rsidP="00217D17">
            <w:pPr>
              <w:tabs>
                <w:tab w:val="left" w:pos="1178"/>
                <w:tab w:val="left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rebuchetMS"/>
              </w:rPr>
            </w:pPr>
            <w:r w:rsidRPr="00ED7B56">
              <w:rPr>
                <w:rFonts w:ascii="Garamond" w:hAnsi="Garamond" w:cs="TrebuchetMS"/>
              </w:rPr>
              <w:t xml:space="preserve">                  </w:t>
            </w:r>
            <w:r w:rsidR="00EC4EE1" w:rsidRPr="00ED7B56">
              <w:rPr>
                <w:rFonts w:ascii="Garamond" w:hAnsi="Garamond" w:cs="TrebuchetMS"/>
              </w:rPr>
              <w:t xml:space="preserve"> </w:t>
            </w:r>
            <w:r w:rsidR="00794FA6" w:rsidRPr="00ED7B56">
              <w:rPr>
                <w:rFonts w:ascii="Garamond" w:hAnsi="Garamond" w:cs="TrebuchetMS"/>
              </w:rPr>
              <w:t>T</w:t>
            </w:r>
            <w:r w:rsidR="00880F77" w:rsidRPr="00ED7B56">
              <w:rPr>
                <w:rFonts w:ascii="Garamond" w:hAnsi="Garamond" w:cs="TrebuchetMS"/>
              </w:rPr>
              <w:t xml:space="preserve">his session will present some of the new minimally </w:t>
            </w:r>
            <w:r w:rsidR="00ED7B56">
              <w:rPr>
                <w:rFonts w:ascii="Garamond" w:hAnsi="Garamond" w:cs="TrebuchetMS"/>
              </w:rPr>
              <w:t xml:space="preserve">               </w:t>
            </w:r>
          </w:p>
          <w:p w14:paraId="22026EE4" w14:textId="0CB47608" w:rsidR="00ED7B56" w:rsidRDefault="00ED7B56" w:rsidP="00217D17">
            <w:pPr>
              <w:tabs>
                <w:tab w:val="left" w:pos="1178"/>
                <w:tab w:val="left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rebuchetMS"/>
              </w:rPr>
            </w:pPr>
            <w:r>
              <w:rPr>
                <w:rFonts w:ascii="Garamond" w:hAnsi="Garamond" w:cs="TrebuchetMS"/>
              </w:rPr>
              <w:t xml:space="preserve">                   </w:t>
            </w:r>
            <w:r w:rsidR="00F36347">
              <w:rPr>
                <w:rFonts w:ascii="Garamond" w:hAnsi="Garamond" w:cs="TrebuchetMS"/>
              </w:rPr>
              <w:t>i</w:t>
            </w:r>
            <w:r w:rsidR="00880F77" w:rsidRPr="00ED7B56">
              <w:rPr>
                <w:rFonts w:ascii="Garamond" w:hAnsi="Garamond" w:cs="TrebuchetMS"/>
              </w:rPr>
              <w:t>nvasive</w:t>
            </w:r>
            <w:r>
              <w:rPr>
                <w:rFonts w:ascii="Garamond" w:hAnsi="Garamond" w:cs="TrebuchetMS"/>
              </w:rPr>
              <w:t xml:space="preserve">  </w:t>
            </w:r>
            <w:r w:rsidR="00794FA6" w:rsidRPr="00ED7B56">
              <w:rPr>
                <w:rFonts w:ascii="Garamond" w:hAnsi="Garamond" w:cs="TrebuchetMS"/>
              </w:rPr>
              <w:t>p</w:t>
            </w:r>
            <w:r w:rsidR="00880F77" w:rsidRPr="00ED7B56">
              <w:rPr>
                <w:rFonts w:ascii="Garamond" w:hAnsi="Garamond" w:cs="TrebuchetMS"/>
              </w:rPr>
              <w:t xml:space="preserve">rocedures that are now being offered to help </w:t>
            </w:r>
          </w:p>
          <w:p w14:paraId="1187D357" w14:textId="7B2EBA57" w:rsidR="00ED7B56" w:rsidRDefault="00ED7B56" w:rsidP="00217D17">
            <w:pPr>
              <w:tabs>
                <w:tab w:val="left" w:pos="1178"/>
                <w:tab w:val="left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rebuchetMS"/>
              </w:rPr>
            </w:pPr>
            <w:r>
              <w:rPr>
                <w:rFonts w:ascii="Garamond" w:hAnsi="Garamond" w:cs="TrebuchetMS"/>
              </w:rPr>
              <w:t xml:space="preserve">                   </w:t>
            </w:r>
            <w:r w:rsidR="00880F77" w:rsidRPr="00ED7B56">
              <w:rPr>
                <w:rFonts w:ascii="Garamond" w:hAnsi="Garamond" w:cs="TrebuchetMS"/>
              </w:rPr>
              <w:t>treat patients</w:t>
            </w:r>
            <w:r>
              <w:rPr>
                <w:rFonts w:ascii="Garamond" w:hAnsi="Garamond" w:cs="TrebuchetMS"/>
              </w:rPr>
              <w:t xml:space="preserve"> </w:t>
            </w:r>
            <w:r w:rsidR="00880F77" w:rsidRPr="00ED7B56">
              <w:rPr>
                <w:rFonts w:ascii="Garamond" w:hAnsi="Garamond" w:cs="TrebuchetMS"/>
              </w:rPr>
              <w:t xml:space="preserve">with chronic low back pain </w:t>
            </w:r>
            <w:r w:rsidR="00794FA6" w:rsidRPr="00ED7B56">
              <w:rPr>
                <w:rFonts w:ascii="Garamond" w:hAnsi="Garamond" w:cs="TrebuchetMS"/>
              </w:rPr>
              <w:t>who</w:t>
            </w:r>
            <w:r w:rsidR="00880F77" w:rsidRPr="00ED7B56">
              <w:rPr>
                <w:rFonts w:ascii="Garamond" w:hAnsi="Garamond" w:cs="TrebuchetMS"/>
              </w:rPr>
              <w:t xml:space="preserve"> have failed </w:t>
            </w:r>
          </w:p>
          <w:p w14:paraId="3D30D8FC" w14:textId="4AAF9F67" w:rsidR="00ED7B56" w:rsidRDefault="00ED7B56" w:rsidP="00217D17">
            <w:pPr>
              <w:tabs>
                <w:tab w:val="left" w:pos="1178"/>
                <w:tab w:val="left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rebuchetMS"/>
              </w:rPr>
            </w:pPr>
            <w:r>
              <w:rPr>
                <w:rFonts w:ascii="Garamond" w:hAnsi="Garamond" w:cs="TrebuchetMS"/>
              </w:rPr>
              <w:t xml:space="preserve">                  </w:t>
            </w:r>
            <w:r w:rsidR="00217D17">
              <w:rPr>
                <w:rFonts w:ascii="Garamond" w:hAnsi="Garamond" w:cs="TrebuchetMS"/>
              </w:rPr>
              <w:t xml:space="preserve"> </w:t>
            </w:r>
            <w:r w:rsidR="00880F77" w:rsidRPr="00ED7B56">
              <w:rPr>
                <w:rFonts w:ascii="Garamond" w:hAnsi="Garamond" w:cs="TrebuchetMS"/>
              </w:rPr>
              <w:t>other conservativ</w:t>
            </w:r>
            <w:r>
              <w:rPr>
                <w:rFonts w:ascii="Garamond" w:hAnsi="Garamond" w:cs="TrebuchetMS"/>
              </w:rPr>
              <w:t xml:space="preserve">e </w:t>
            </w:r>
            <w:r w:rsidR="00880F77" w:rsidRPr="00ED7B56">
              <w:rPr>
                <w:rFonts w:ascii="Garamond" w:hAnsi="Garamond" w:cs="TrebuchetMS"/>
              </w:rPr>
              <w:t xml:space="preserve">treatments. </w:t>
            </w:r>
            <w:r w:rsidR="00C80E1E" w:rsidRPr="00ED7B56">
              <w:rPr>
                <w:rFonts w:ascii="Garamond" w:hAnsi="Garamond" w:cs="TrebuchetMS"/>
              </w:rPr>
              <w:t xml:space="preserve">New techniques and how to </w:t>
            </w:r>
          </w:p>
          <w:p w14:paraId="2E6B9089" w14:textId="67EF374A" w:rsidR="00ED7B56" w:rsidRDefault="00ED7B56" w:rsidP="00217D17">
            <w:pPr>
              <w:tabs>
                <w:tab w:val="left" w:pos="1178"/>
                <w:tab w:val="left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rebuchetMS"/>
              </w:rPr>
            </w:pPr>
            <w:r>
              <w:rPr>
                <w:rFonts w:ascii="Garamond" w:hAnsi="Garamond" w:cs="TrebuchetMS"/>
              </w:rPr>
              <w:t xml:space="preserve">                   </w:t>
            </w:r>
            <w:r w:rsidR="00C80E1E" w:rsidRPr="00ED7B56">
              <w:rPr>
                <w:rFonts w:ascii="Garamond" w:hAnsi="Garamond" w:cs="TrebuchetMS"/>
              </w:rPr>
              <w:t xml:space="preserve">identify patients </w:t>
            </w:r>
            <w:r w:rsidR="005B76E7" w:rsidRPr="00ED7B56">
              <w:rPr>
                <w:rFonts w:ascii="Garamond" w:hAnsi="Garamond" w:cs="TrebuchetMS"/>
              </w:rPr>
              <w:t>wh</w:t>
            </w:r>
            <w:r>
              <w:rPr>
                <w:rFonts w:ascii="Garamond" w:hAnsi="Garamond" w:cs="TrebuchetMS"/>
              </w:rPr>
              <w:t xml:space="preserve">o </w:t>
            </w:r>
            <w:r w:rsidR="00C80E1E" w:rsidRPr="00ED7B56">
              <w:rPr>
                <w:rFonts w:ascii="Garamond" w:hAnsi="Garamond" w:cs="TrebuchetMS"/>
              </w:rPr>
              <w:t>may be a candi</w:t>
            </w:r>
            <w:r w:rsidR="001B13C0" w:rsidRPr="00ED7B56">
              <w:rPr>
                <w:rFonts w:ascii="Garamond" w:hAnsi="Garamond" w:cs="TrebuchetMS"/>
              </w:rPr>
              <w:t xml:space="preserve">date for each procedure </w:t>
            </w:r>
          </w:p>
          <w:p w14:paraId="33ABC881" w14:textId="4C429801" w:rsidR="00382D0F" w:rsidRPr="00ED7B56" w:rsidRDefault="00ED7B56" w:rsidP="00217D17">
            <w:pPr>
              <w:tabs>
                <w:tab w:val="left" w:pos="1178"/>
                <w:tab w:val="left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rebuchetMS"/>
              </w:rPr>
            </w:pPr>
            <w:r>
              <w:rPr>
                <w:rFonts w:ascii="Garamond" w:hAnsi="Garamond" w:cs="TrebuchetMS"/>
              </w:rPr>
              <w:t xml:space="preserve">                   </w:t>
            </w:r>
            <w:r w:rsidR="001B13C0" w:rsidRPr="00ED7B56">
              <w:rPr>
                <w:rFonts w:ascii="Garamond" w:hAnsi="Garamond" w:cs="TrebuchetMS"/>
              </w:rPr>
              <w:t xml:space="preserve">will be discussed. </w:t>
            </w:r>
          </w:p>
          <w:p w14:paraId="1E2AA57C" w14:textId="0220D971" w:rsidR="00FB5F1A" w:rsidRPr="00ED7B56" w:rsidRDefault="0029576F" w:rsidP="00217D17">
            <w:pPr>
              <w:pStyle w:val="Default"/>
              <w:tabs>
                <w:tab w:val="left" w:pos="1065"/>
                <w:tab w:val="left" w:pos="1178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sz w:val="22"/>
                <w:szCs w:val="22"/>
              </w:rPr>
              <w:t xml:space="preserve"> </w:t>
            </w:r>
            <w:r w:rsidR="005F0FAF" w:rsidRPr="00ED7B56">
              <w:rPr>
                <w:b/>
                <w:sz w:val="22"/>
                <w:szCs w:val="22"/>
              </w:rPr>
              <w:t>2:</w:t>
            </w:r>
            <w:r w:rsidR="008A425A" w:rsidRPr="00ED7B56">
              <w:rPr>
                <w:b/>
                <w:sz w:val="22"/>
                <w:szCs w:val="22"/>
              </w:rPr>
              <w:t>2</w:t>
            </w:r>
            <w:r w:rsidR="00E40B36" w:rsidRPr="00ED7B56">
              <w:rPr>
                <w:b/>
                <w:sz w:val="22"/>
                <w:szCs w:val="22"/>
              </w:rPr>
              <w:t>5</w:t>
            </w:r>
            <w:r w:rsidR="005F0FAF" w:rsidRPr="00ED7B56">
              <w:rPr>
                <w:b/>
                <w:sz w:val="22"/>
                <w:szCs w:val="22"/>
              </w:rPr>
              <w:t>-</w:t>
            </w:r>
            <w:r w:rsidR="00FB5F1A" w:rsidRPr="00ED7B56">
              <w:rPr>
                <w:b/>
                <w:sz w:val="22"/>
                <w:szCs w:val="22"/>
              </w:rPr>
              <w:t>2</w:t>
            </w:r>
            <w:r w:rsidR="005F0FAF" w:rsidRPr="00ED7B56">
              <w:rPr>
                <w:b/>
                <w:sz w:val="22"/>
                <w:szCs w:val="22"/>
              </w:rPr>
              <w:t>:</w:t>
            </w:r>
            <w:r w:rsidR="008A425A" w:rsidRPr="00ED7B56">
              <w:rPr>
                <w:b/>
                <w:sz w:val="22"/>
                <w:szCs w:val="22"/>
              </w:rPr>
              <w:t>3</w:t>
            </w:r>
            <w:r w:rsidR="00FB5F1A" w:rsidRPr="00ED7B56">
              <w:rPr>
                <w:b/>
                <w:sz w:val="22"/>
                <w:szCs w:val="22"/>
              </w:rPr>
              <w:t>5</w:t>
            </w:r>
            <w:r w:rsidR="00F44327" w:rsidRPr="00ED7B56">
              <w:rPr>
                <w:sz w:val="22"/>
                <w:szCs w:val="22"/>
              </w:rPr>
              <w:t xml:space="preserve">   </w:t>
            </w:r>
            <w:r w:rsidR="005F0FAF" w:rsidRPr="00ED7B56">
              <w:rPr>
                <w:b/>
                <w:bCs/>
                <w:sz w:val="22"/>
                <w:szCs w:val="22"/>
              </w:rPr>
              <w:t>Brea</w:t>
            </w:r>
            <w:r w:rsidR="00FB5F1A" w:rsidRPr="00ED7B56">
              <w:rPr>
                <w:b/>
                <w:bCs/>
                <w:sz w:val="22"/>
                <w:szCs w:val="22"/>
              </w:rPr>
              <w:t>k</w:t>
            </w:r>
          </w:p>
          <w:p w14:paraId="7E4E311B" w14:textId="366F0CA3" w:rsidR="00FF1C22" w:rsidRPr="00ED7B56" w:rsidRDefault="00A9549B" w:rsidP="00217D17">
            <w:pPr>
              <w:pStyle w:val="Default"/>
              <w:tabs>
                <w:tab w:val="left" w:pos="1178"/>
              </w:tabs>
              <w:spacing w:line="259" w:lineRule="auto"/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 </w:t>
            </w:r>
            <w:r w:rsidR="00FB5F1A" w:rsidRPr="00ED7B56">
              <w:rPr>
                <w:b/>
                <w:bCs/>
                <w:sz w:val="22"/>
                <w:szCs w:val="22"/>
              </w:rPr>
              <w:t>2</w:t>
            </w:r>
            <w:r w:rsidR="005F0FAF" w:rsidRPr="00ED7B56">
              <w:rPr>
                <w:b/>
                <w:bCs/>
                <w:sz w:val="22"/>
                <w:szCs w:val="22"/>
              </w:rPr>
              <w:t>:</w:t>
            </w:r>
            <w:r w:rsidR="008A425A" w:rsidRPr="00ED7B56">
              <w:rPr>
                <w:b/>
                <w:bCs/>
                <w:sz w:val="22"/>
                <w:szCs w:val="22"/>
              </w:rPr>
              <w:t>3</w:t>
            </w:r>
            <w:r w:rsidR="00FB5F1A" w:rsidRPr="00ED7B56">
              <w:rPr>
                <w:b/>
                <w:bCs/>
                <w:sz w:val="22"/>
                <w:szCs w:val="22"/>
              </w:rPr>
              <w:t>5-3:</w:t>
            </w:r>
            <w:r w:rsidR="008A425A" w:rsidRPr="00ED7B56">
              <w:rPr>
                <w:b/>
                <w:bCs/>
                <w:sz w:val="22"/>
                <w:szCs w:val="22"/>
              </w:rPr>
              <w:t>3</w:t>
            </w:r>
            <w:r w:rsidR="00FB5F1A" w:rsidRPr="00ED7B56">
              <w:rPr>
                <w:b/>
                <w:bCs/>
                <w:sz w:val="22"/>
                <w:szCs w:val="22"/>
              </w:rPr>
              <w:t>5</w:t>
            </w:r>
            <w:r w:rsidR="00E00A67" w:rsidRPr="00ED7B56">
              <w:rPr>
                <w:sz w:val="22"/>
                <w:szCs w:val="22"/>
              </w:rPr>
              <w:t xml:space="preserve">  </w:t>
            </w:r>
            <w:r w:rsidR="00E00A67" w:rsidRPr="00B006C5">
              <w:t xml:space="preserve"> </w:t>
            </w:r>
            <w:r w:rsidR="00B006C5" w:rsidRPr="00B006C5">
              <w:rPr>
                <w:rFonts w:eastAsia="Times New Roman"/>
                <w:sz w:val="22"/>
                <w:szCs w:val="22"/>
              </w:rPr>
              <w:t>Don’t ignore the signs…. Are your patients in Jeopardy?”</w:t>
            </w:r>
          </w:p>
          <w:p w14:paraId="320BBB4E" w14:textId="31E45B67" w:rsidR="00914830" w:rsidRPr="00ED7B56" w:rsidRDefault="00377397" w:rsidP="00217D17">
            <w:pPr>
              <w:pStyle w:val="Default"/>
              <w:tabs>
                <w:tab w:val="left" w:pos="1178"/>
              </w:tabs>
              <w:rPr>
                <w:b/>
                <w:bCs/>
                <w:color w:val="auto"/>
                <w:sz w:val="22"/>
                <w:szCs w:val="22"/>
              </w:rPr>
            </w:pPr>
            <w:r w:rsidRPr="00ED7B56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                 </w:t>
            </w:r>
            <w:r w:rsidR="00826312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FF649B" w:rsidRPr="00ED7B56">
              <w:rPr>
                <w:b/>
                <w:bCs/>
                <w:color w:val="auto"/>
                <w:sz w:val="22"/>
                <w:szCs w:val="22"/>
              </w:rPr>
              <w:t>Josephi</w:t>
            </w:r>
            <w:r w:rsidR="003F53F4" w:rsidRPr="00ED7B56">
              <w:rPr>
                <w:b/>
                <w:bCs/>
                <w:color w:val="auto"/>
                <w:sz w:val="22"/>
                <w:szCs w:val="22"/>
              </w:rPr>
              <w:t>ne Kowalczyk, BSN, RN-BC, ONC</w:t>
            </w:r>
          </w:p>
          <w:p w14:paraId="052AD4D7" w14:textId="63670728" w:rsidR="00217D17" w:rsidRDefault="003F53F4" w:rsidP="00217D17">
            <w:pPr>
              <w:pStyle w:val="Default"/>
              <w:tabs>
                <w:tab w:val="left" w:pos="1065"/>
                <w:tab w:val="left" w:pos="1178"/>
              </w:tabs>
              <w:ind w:left="1065" w:hanging="1065"/>
              <w:rPr>
                <w:rFonts w:eastAsia="Times New Roman"/>
                <w:sz w:val="22"/>
                <w:szCs w:val="22"/>
              </w:rPr>
            </w:pPr>
            <w:r w:rsidRPr="00ED7B56">
              <w:rPr>
                <w:rFonts w:cs="TrebuchetMS"/>
                <w:sz w:val="22"/>
                <w:szCs w:val="22"/>
              </w:rPr>
              <w:t xml:space="preserve">                   </w:t>
            </w:r>
            <w:r w:rsidR="00217D17">
              <w:rPr>
                <w:rFonts w:eastAsia="Times New Roman"/>
                <w:sz w:val="22"/>
                <w:szCs w:val="22"/>
              </w:rPr>
              <w:t>Engage in a friendly, competitive review of questions found on the orthopedic nurse certification exam. Tips and tricks to certification prep will be discussed, as well as the why behind certification.</w:t>
            </w:r>
          </w:p>
          <w:p w14:paraId="57BCA12C" w14:textId="442C38BC" w:rsidR="00F44327" w:rsidRPr="001B13C0" w:rsidRDefault="000C491F" w:rsidP="00217D17">
            <w:pPr>
              <w:pStyle w:val="Default"/>
              <w:tabs>
                <w:tab w:val="left" w:pos="1065"/>
                <w:tab w:val="left" w:pos="1178"/>
              </w:tabs>
              <w:ind w:left="1065" w:hanging="1065"/>
              <w:rPr>
                <w:b/>
                <w:bCs/>
                <w:sz w:val="20"/>
                <w:szCs w:val="20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 </w:t>
            </w:r>
            <w:r w:rsidR="00FB5F1A" w:rsidRPr="00ED7B56">
              <w:rPr>
                <w:b/>
                <w:bCs/>
                <w:sz w:val="22"/>
                <w:szCs w:val="22"/>
              </w:rPr>
              <w:t>3:</w:t>
            </w:r>
            <w:r w:rsidR="008A425A" w:rsidRPr="00ED7B56">
              <w:rPr>
                <w:b/>
                <w:bCs/>
                <w:sz w:val="22"/>
                <w:szCs w:val="22"/>
              </w:rPr>
              <w:t>3</w:t>
            </w:r>
            <w:r w:rsidR="00FB5F1A" w:rsidRPr="00ED7B56">
              <w:rPr>
                <w:b/>
                <w:bCs/>
                <w:sz w:val="22"/>
                <w:szCs w:val="22"/>
              </w:rPr>
              <w:t>5-3:</w:t>
            </w:r>
            <w:r w:rsidR="00BE618C" w:rsidRPr="00ED7B56">
              <w:rPr>
                <w:b/>
                <w:bCs/>
                <w:sz w:val="22"/>
                <w:szCs w:val="22"/>
              </w:rPr>
              <w:t>5</w:t>
            </w:r>
            <w:r w:rsidR="00973AE4" w:rsidRPr="00ED7B56">
              <w:rPr>
                <w:b/>
                <w:bCs/>
                <w:sz w:val="22"/>
                <w:szCs w:val="22"/>
              </w:rPr>
              <w:t>0</w:t>
            </w:r>
            <w:r w:rsidR="005F0FAF" w:rsidRPr="00ED7B56">
              <w:rPr>
                <w:sz w:val="22"/>
                <w:szCs w:val="22"/>
              </w:rPr>
              <w:t xml:space="preserve">  </w:t>
            </w:r>
            <w:r w:rsidR="005D7DDA" w:rsidRPr="00ED7B56">
              <w:rPr>
                <w:sz w:val="22"/>
                <w:szCs w:val="22"/>
              </w:rPr>
              <w:t xml:space="preserve"> </w:t>
            </w:r>
            <w:r w:rsidR="00FB5F1A" w:rsidRPr="00ED7B56">
              <w:rPr>
                <w:b/>
                <w:bCs/>
                <w:sz w:val="22"/>
                <w:szCs w:val="22"/>
              </w:rPr>
              <w:t xml:space="preserve">Wrap up, </w:t>
            </w:r>
            <w:r w:rsidR="00E947CB" w:rsidRPr="00ED7B56">
              <w:rPr>
                <w:b/>
                <w:bCs/>
                <w:sz w:val="22"/>
                <w:szCs w:val="22"/>
              </w:rPr>
              <w:t>P</w:t>
            </w:r>
            <w:r w:rsidR="00FB5F1A" w:rsidRPr="00ED7B56">
              <w:rPr>
                <w:b/>
                <w:bCs/>
                <w:sz w:val="22"/>
                <w:szCs w:val="22"/>
              </w:rPr>
              <w:t>ri</w:t>
            </w:r>
            <w:r w:rsidR="00B36470" w:rsidRPr="00ED7B56">
              <w:rPr>
                <w:b/>
                <w:bCs/>
                <w:sz w:val="22"/>
                <w:szCs w:val="22"/>
              </w:rPr>
              <w:t xml:space="preserve">zes, </w:t>
            </w:r>
            <w:r w:rsidR="005F0FAF" w:rsidRPr="00ED7B56">
              <w:rPr>
                <w:b/>
                <w:bCs/>
                <w:sz w:val="22"/>
                <w:szCs w:val="22"/>
              </w:rPr>
              <w:t xml:space="preserve">Evaluations </w:t>
            </w:r>
          </w:p>
        </w:tc>
      </w:tr>
      <w:tr w:rsidR="00567AAB" w:rsidRPr="00527BCC" w14:paraId="50808B08" w14:textId="77777777" w:rsidTr="00826312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DF24" w14:textId="77777777" w:rsidR="00826312" w:rsidRPr="00BE3814" w:rsidRDefault="00826312" w:rsidP="00527BC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D2C7D" w14:textId="1609B789" w:rsidR="00567AAB" w:rsidRPr="007259FF" w:rsidRDefault="00826312" w:rsidP="00CF6B7E">
            <w:pPr>
              <w:pStyle w:val="Default"/>
              <w:jc w:val="center"/>
              <w:rPr>
                <w:noProof/>
                <w:sz w:val="21"/>
                <w:szCs w:val="21"/>
              </w:rPr>
            </w:pPr>
            <w:r w:rsidRPr="0068338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05712C6" wp14:editId="7AA76835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78105</wp:posOffset>
                      </wp:positionV>
                      <wp:extent cx="68484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48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857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70E1A" id="Straight Connector 2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39.4pt,6.15pt" to="299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" strokecolor="#00857e">
                      <o:lock v:ext="edit" shapetype="f"/>
                    </v:line>
                  </w:pict>
                </mc:Fallback>
              </mc:AlternateContent>
            </w:r>
            <w:r w:rsidR="00217D17">
              <w:rPr>
                <w:noProof/>
                <w:sz w:val="21"/>
                <w:szCs w:val="21"/>
              </w:rPr>
              <w:t xml:space="preserve"> </w:t>
            </w:r>
          </w:p>
        </w:tc>
      </w:tr>
    </w:tbl>
    <w:p w14:paraId="6E6280A7" w14:textId="77777777" w:rsidR="00BE2F76" w:rsidRDefault="00BE2F76" w:rsidP="00DA788A">
      <w:pPr>
        <w:pStyle w:val="Default"/>
        <w:ind w:right="-540"/>
        <w:rPr>
          <w:rFonts w:eastAsia="Times New Roman" w:cs="Times New Roman"/>
          <w:b/>
          <w:color w:val="auto"/>
          <w:sz w:val="19"/>
          <w:szCs w:val="19"/>
        </w:rPr>
      </w:pPr>
    </w:p>
    <w:p w14:paraId="2855204A" w14:textId="77777777" w:rsidR="00D34287" w:rsidRDefault="00D34287" w:rsidP="00731EB2">
      <w:pPr>
        <w:pStyle w:val="Default"/>
        <w:ind w:left="-540" w:right="-540"/>
        <w:rPr>
          <w:rFonts w:eastAsia="Times New Roman" w:cs="Times New Roman"/>
          <w:b/>
          <w:color w:val="auto"/>
          <w:sz w:val="19"/>
          <w:szCs w:val="19"/>
        </w:rPr>
      </w:pPr>
    </w:p>
    <w:p w14:paraId="53EE8333" w14:textId="144EA679" w:rsidR="009C70D5" w:rsidRDefault="0011247B" w:rsidP="00731EB2">
      <w:pPr>
        <w:pStyle w:val="Default"/>
        <w:ind w:left="-540" w:right="-540"/>
        <w:rPr>
          <w:sz w:val="19"/>
          <w:szCs w:val="19"/>
        </w:rPr>
      </w:pPr>
      <w:r w:rsidRPr="00527BCC">
        <w:rPr>
          <w:rFonts w:eastAsia="Times New Roman" w:cs="Times New Roman"/>
          <w:b/>
          <w:color w:val="auto"/>
          <w:sz w:val="19"/>
          <w:szCs w:val="19"/>
        </w:rPr>
        <w:t>Conference</w:t>
      </w:r>
      <w:r w:rsidR="009C70D5" w:rsidRPr="00962FA1">
        <w:t xml:space="preserve"> </w:t>
      </w:r>
      <w:r w:rsidR="000D2D00">
        <w:rPr>
          <w:b/>
          <w:bCs/>
          <w:sz w:val="19"/>
          <w:szCs w:val="19"/>
        </w:rPr>
        <w:t xml:space="preserve">Location: </w:t>
      </w:r>
      <w:r w:rsidR="009C70D5">
        <w:rPr>
          <w:sz w:val="19"/>
          <w:szCs w:val="19"/>
        </w:rPr>
        <w:t xml:space="preserve">Comfort Suites </w:t>
      </w:r>
      <w:r w:rsidR="00C463CA">
        <w:rPr>
          <w:sz w:val="19"/>
          <w:szCs w:val="19"/>
        </w:rPr>
        <w:t>(attached to 1951 West</w:t>
      </w:r>
      <w:r w:rsidR="00B63703">
        <w:rPr>
          <w:sz w:val="19"/>
          <w:szCs w:val="19"/>
        </w:rPr>
        <w:t xml:space="preserve"> restaurant), 1951 Bond Street, Green Bay, WI</w:t>
      </w:r>
      <w:r w:rsidR="005E4B68">
        <w:rPr>
          <w:sz w:val="19"/>
          <w:szCs w:val="19"/>
        </w:rPr>
        <w:t xml:space="preserve">, (920) 499-7449, </w:t>
      </w:r>
      <w:r w:rsidR="00B63703">
        <w:rPr>
          <w:sz w:val="19"/>
          <w:szCs w:val="19"/>
        </w:rPr>
        <w:t>comfortsui</w:t>
      </w:r>
      <w:r w:rsidR="00842175">
        <w:rPr>
          <w:sz w:val="19"/>
          <w:szCs w:val="19"/>
        </w:rPr>
        <w:t>tesgb.com</w:t>
      </w:r>
      <w:r w:rsidR="009C70D5">
        <w:rPr>
          <w:sz w:val="19"/>
          <w:szCs w:val="19"/>
        </w:rPr>
        <w:t>. From Hwy. 4</w:t>
      </w:r>
      <w:r w:rsidR="00956070">
        <w:rPr>
          <w:sz w:val="19"/>
          <w:szCs w:val="19"/>
        </w:rPr>
        <w:t>1/</w:t>
      </w:r>
      <w:r w:rsidR="00962FA1">
        <w:rPr>
          <w:sz w:val="19"/>
          <w:szCs w:val="19"/>
        </w:rPr>
        <w:t>141, take Shawano Ave.</w:t>
      </w:r>
      <w:r w:rsidR="009C70D5">
        <w:rPr>
          <w:sz w:val="19"/>
          <w:szCs w:val="19"/>
        </w:rPr>
        <w:t xml:space="preserve"> exit. Travel </w:t>
      </w:r>
      <w:r w:rsidR="009C70D5" w:rsidRPr="00F85115">
        <w:rPr>
          <w:b/>
          <w:sz w:val="19"/>
          <w:szCs w:val="19"/>
        </w:rPr>
        <w:t>east</w:t>
      </w:r>
      <w:r w:rsidR="009C70D5">
        <w:rPr>
          <w:sz w:val="19"/>
          <w:szCs w:val="19"/>
        </w:rPr>
        <w:t xml:space="preserve"> (to</w:t>
      </w:r>
      <w:r w:rsidR="00962FA1">
        <w:rPr>
          <w:sz w:val="19"/>
          <w:szCs w:val="19"/>
        </w:rPr>
        <w:t>wards Fleet Farm) &amp; turn onto</w:t>
      </w:r>
      <w:r w:rsidR="009C70D5">
        <w:rPr>
          <w:sz w:val="19"/>
          <w:szCs w:val="19"/>
        </w:rPr>
        <w:t xml:space="preserve"> Taylor Street (</w:t>
      </w:r>
      <w:r w:rsidR="00962FA1">
        <w:rPr>
          <w:sz w:val="19"/>
          <w:szCs w:val="19"/>
        </w:rPr>
        <w:t>3</w:t>
      </w:r>
      <w:r w:rsidR="00962FA1" w:rsidRPr="00962FA1">
        <w:rPr>
          <w:sz w:val="19"/>
          <w:szCs w:val="19"/>
          <w:vertAlign w:val="superscript"/>
        </w:rPr>
        <w:t>rd</w:t>
      </w:r>
      <w:r w:rsidR="00962FA1">
        <w:rPr>
          <w:sz w:val="19"/>
          <w:szCs w:val="19"/>
        </w:rPr>
        <w:t xml:space="preserve"> exit off </w:t>
      </w:r>
      <w:proofErr w:type="gramStart"/>
      <w:r w:rsidR="00962FA1">
        <w:rPr>
          <w:sz w:val="19"/>
          <w:szCs w:val="19"/>
        </w:rPr>
        <w:t>round-about</w:t>
      </w:r>
      <w:proofErr w:type="gramEnd"/>
      <w:r w:rsidR="009C70D5">
        <w:rPr>
          <w:sz w:val="19"/>
          <w:szCs w:val="19"/>
        </w:rPr>
        <w:t xml:space="preserve">). Proceed north on Taylor Street to Bond Street. Turn left on Bond Street and go to the end. </w:t>
      </w:r>
    </w:p>
    <w:p w14:paraId="002C112D" w14:textId="77777777" w:rsidR="009C70D5" w:rsidRDefault="009C70D5" w:rsidP="00731EB2">
      <w:pPr>
        <w:pStyle w:val="Default"/>
        <w:ind w:left="-540" w:right="-540"/>
        <w:rPr>
          <w:b/>
          <w:bCs/>
          <w:sz w:val="19"/>
          <w:szCs w:val="19"/>
        </w:rPr>
      </w:pPr>
    </w:p>
    <w:p w14:paraId="359B9010" w14:textId="02ED7AEA" w:rsidR="009C70D5" w:rsidRDefault="1F88A1C2" w:rsidP="00731EB2">
      <w:pPr>
        <w:pStyle w:val="Default"/>
        <w:ind w:left="-540" w:right="-540"/>
        <w:rPr>
          <w:sz w:val="19"/>
          <w:szCs w:val="19"/>
        </w:rPr>
      </w:pPr>
      <w:r w:rsidRPr="1F88A1C2">
        <w:rPr>
          <w:b/>
          <w:bCs/>
          <w:sz w:val="19"/>
          <w:szCs w:val="19"/>
        </w:rPr>
        <w:t>Hotel</w:t>
      </w:r>
      <w:r w:rsidRPr="1F88A1C2">
        <w:rPr>
          <w:sz w:val="19"/>
          <w:szCs w:val="19"/>
        </w:rPr>
        <w:t xml:space="preserve">: A block of rooms has been reserved until </w:t>
      </w:r>
      <w:r w:rsidRPr="1F88A1C2">
        <w:rPr>
          <w:color w:val="auto"/>
          <w:sz w:val="19"/>
          <w:szCs w:val="19"/>
        </w:rPr>
        <w:t>February 1, 202</w:t>
      </w:r>
      <w:r w:rsidR="00B553F6">
        <w:rPr>
          <w:color w:val="auto"/>
          <w:sz w:val="19"/>
          <w:szCs w:val="19"/>
        </w:rPr>
        <w:t xml:space="preserve">5 </w:t>
      </w:r>
      <w:r w:rsidRPr="1F88A1C2">
        <w:rPr>
          <w:sz w:val="19"/>
          <w:szCs w:val="19"/>
        </w:rPr>
        <w:t xml:space="preserve">at the Comfort Suites. Participants are responsible for making their own arrangements. For reservations, call (920) 499-7449 and ask for the NAON group rate. </w:t>
      </w:r>
    </w:p>
    <w:p w14:paraId="2BF28FCE" w14:textId="77777777" w:rsidR="009C70D5" w:rsidRDefault="009C70D5" w:rsidP="00731EB2">
      <w:pPr>
        <w:pStyle w:val="Default"/>
        <w:ind w:left="-540" w:right="-540"/>
        <w:rPr>
          <w:b/>
          <w:bCs/>
          <w:sz w:val="19"/>
          <w:szCs w:val="19"/>
        </w:rPr>
      </w:pPr>
    </w:p>
    <w:p w14:paraId="13839978" w14:textId="77777777" w:rsidR="009C70D5" w:rsidRPr="0011247B" w:rsidRDefault="0011247B" w:rsidP="009143FC">
      <w:pPr>
        <w:pStyle w:val="Default"/>
        <w:ind w:left="-540" w:right="-54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For More </w:t>
      </w:r>
      <w:r w:rsidR="009C70D5">
        <w:rPr>
          <w:b/>
          <w:bCs/>
          <w:sz w:val="19"/>
          <w:szCs w:val="19"/>
        </w:rPr>
        <w:t xml:space="preserve">Information </w:t>
      </w:r>
      <w:r w:rsidR="00A640C6">
        <w:rPr>
          <w:sz w:val="19"/>
          <w:szCs w:val="19"/>
        </w:rPr>
        <w:t>C</w:t>
      </w:r>
      <w:r w:rsidR="004D4788" w:rsidRPr="0011247B">
        <w:rPr>
          <w:sz w:val="19"/>
          <w:szCs w:val="19"/>
        </w:rPr>
        <w:t xml:space="preserve">ontact </w:t>
      </w:r>
      <w:r w:rsidR="009143FC">
        <w:rPr>
          <w:sz w:val="19"/>
          <w:szCs w:val="19"/>
        </w:rPr>
        <w:t>Sherri Hanrahan</w:t>
      </w:r>
      <w:r w:rsidR="009C70D5" w:rsidRPr="0011247B">
        <w:rPr>
          <w:sz w:val="19"/>
          <w:szCs w:val="19"/>
        </w:rPr>
        <w:t xml:space="preserve"> </w:t>
      </w:r>
      <w:r w:rsidR="009143FC">
        <w:rPr>
          <w:sz w:val="19"/>
          <w:szCs w:val="19"/>
        </w:rPr>
        <w:t xml:space="preserve">at (920) 858-4683 or </w:t>
      </w:r>
      <w:hyperlink r:id="rId9" w:history="1">
        <w:r w:rsidR="00A640C6" w:rsidRPr="0007131E">
          <w:rPr>
            <w:rStyle w:val="Hyperlink"/>
            <w:sz w:val="19"/>
            <w:szCs w:val="19"/>
          </w:rPr>
          <w:t>Sherri.Hanrahan@bellincollege.edu</w:t>
        </w:r>
      </w:hyperlink>
    </w:p>
    <w:p w14:paraId="3AA35CF2" w14:textId="77777777" w:rsidR="0018411D" w:rsidRPr="00A640C6" w:rsidRDefault="0018411D" w:rsidP="00731EB2">
      <w:pPr>
        <w:pStyle w:val="Default"/>
        <w:ind w:left="-540" w:right="-540"/>
        <w:rPr>
          <w:sz w:val="19"/>
          <w:szCs w:val="19"/>
        </w:rPr>
      </w:pPr>
    </w:p>
    <w:p w14:paraId="28318D47" w14:textId="370F1426" w:rsidR="009C70D5" w:rsidRPr="00956070" w:rsidRDefault="009C70D5" w:rsidP="00956070">
      <w:pPr>
        <w:tabs>
          <w:tab w:val="left" w:pos="1290"/>
        </w:tabs>
        <w:spacing w:after="0" w:line="240" w:lineRule="auto"/>
        <w:ind w:left="-540" w:right="-540"/>
        <w:rPr>
          <w:rFonts w:eastAsia="Times New Roman"/>
          <w:b/>
          <w:sz w:val="19"/>
          <w:szCs w:val="19"/>
        </w:rPr>
      </w:pPr>
      <w:r w:rsidRPr="009618D7">
        <w:rPr>
          <w:rFonts w:ascii="Garamond" w:hAnsi="Garamond"/>
          <w:b/>
          <w:bCs/>
          <w:sz w:val="19"/>
          <w:szCs w:val="19"/>
        </w:rPr>
        <w:t>Nursing Contact Hours</w:t>
      </w:r>
      <w:r w:rsidR="00956070">
        <w:rPr>
          <w:rFonts w:ascii="Garamond" w:hAnsi="Garamond"/>
          <w:b/>
          <w:bCs/>
          <w:sz w:val="19"/>
          <w:szCs w:val="19"/>
        </w:rPr>
        <w:t xml:space="preserve"> provided through</w:t>
      </w:r>
      <w:r w:rsidR="00817B1F">
        <w:rPr>
          <w:rFonts w:ascii="Garamond" w:hAnsi="Garamond"/>
          <w:b/>
          <w:bCs/>
          <w:sz w:val="19"/>
          <w:szCs w:val="19"/>
        </w:rPr>
        <w:t xml:space="preserve">   </w:t>
      </w:r>
      <w:r w:rsidR="00A87A6F">
        <w:rPr>
          <w:rFonts w:eastAsia="Times New Roman"/>
          <w:b/>
          <w:noProof/>
          <w:sz w:val="19"/>
          <w:szCs w:val="19"/>
        </w:rPr>
        <w:drawing>
          <wp:inline distT="0" distB="0" distL="0" distR="0" wp14:anchorId="1C2D4184" wp14:editId="6084C92F">
            <wp:extent cx="890270" cy="137160"/>
            <wp:effectExtent l="0" t="0" r="508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B1F">
        <w:rPr>
          <w:rFonts w:ascii="Garamond" w:hAnsi="Garamond"/>
          <w:b/>
          <w:bCs/>
          <w:sz w:val="19"/>
          <w:szCs w:val="19"/>
        </w:rPr>
        <w:t xml:space="preserve">  </w:t>
      </w:r>
      <w:r>
        <w:rPr>
          <w:b/>
          <w:bCs/>
          <w:sz w:val="19"/>
          <w:szCs w:val="19"/>
        </w:rPr>
        <w:t xml:space="preserve"> </w:t>
      </w:r>
      <w:r w:rsidRPr="0011247B">
        <w:rPr>
          <w:rFonts w:ascii="Garamond" w:hAnsi="Garamond"/>
          <w:sz w:val="19"/>
          <w:szCs w:val="19"/>
        </w:rPr>
        <w:t xml:space="preserve">Bellin College is approved </w:t>
      </w:r>
      <w:r w:rsidR="004E0CFA">
        <w:rPr>
          <w:rFonts w:ascii="Garamond" w:hAnsi="Garamond"/>
          <w:sz w:val="19"/>
          <w:szCs w:val="19"/>
        </w:rPr>
        <w:t xml:space="preserve">as a </w:t>
      </w:r>
      <w:r w:rsidRPr="0011247B">
        <w:rPr>
          <w:rFonts w:ascii="Garamond" w:hAnsi="Garamond"/>
          <w:sz w:val="19"/>
          <w:szCs w:val="19"/>
        </w:rPr>
        <w:t xml:space="preserve">provider of </w:t>
      </w:r>
      <w:r w:rsidR="004E0CFA">
        <w:rPr>
          <w:rFonts w:ascii="Garamond" w:hAnsi="Garamond"/>
          <w:sz w:val="19"/>
          <w:szCs w:val="19"/>
        </w:rPr>
        <w:t xml:space="preserve">nursing </w:t>
      </w:r>
      <w:r w:rsidRPr="0011247B">
        <w:rPr>
          <w:rFonts w:ascii="Garamond" w:hAnsi="Garamond"/>
          <w:sz w:val="19"/>
          <w:szCs w:val="19"/>
        </w:rPr>
        <w:t xml:space="preserve">continuing </w:t>
      </w:r>
      <w:r w:rsidR="003339C3">
        <w:rPr>
          <w:rFonts w:ascii="Garamond" w:hAnsi="Garamond"/>
          <w:sz w:val="19"/>
          <w:szCs w:val="19"/>
        </w:rPr>
        <w:t>professional development by the</w:t>
      </w:r>
      <w:r w:rsidRPr="0011247B">
        <w:rPr>
          <w:rFonts w:ascii="Garamond" w:hAnsi="Garamond"/>
          <w:sz w:val="19"/>
          <w:szCs w:val="19"/>
        </w:rPr>
        <w:t xml:space="preserve"> Wisconsin Nurses Association, an accredited approver by the American Nurses Credentialing Center's Commission on Accreditation</w:t>
      </w:r>
      <w:r w:rsidR="00956070">
        <w:rPr>
          <w:rFonts w:ascii="Garamond" w:hAnsi="Garamond"/>
          <w:sz w:val="19"/>
          <w:szCs w:val="19"/>
        </w:rPr>
        <w:t>.</w:t>
      </w:r>
    </w:p>
    <w:p w14:paraId="10059CB6" w14:textId="77777777" w:rsidR="009C70D5" w:rsidRPr="00527BCC" w:rsidRDefault="009C70D5" w:rsidP="00731EB2">
      <w:pPr>
        <w:spacing w:after="0"/>
        <w:ind w:left="-540" w:right="-540"/>
        <w:jc w:val="center"/>
        <w:rPr>
          <w:rFonts w:ascii="Garamond" w:eastAsia="Times New Roman" w:hAnsi="Garamond"/>
          <w:b/>
          <w:sz w:val="19"/>
          <w:szCs w:val="19"/>
        </w:rPr>
      </w:pPr>
    </w:p>
    <w:p w14:paraId="4259A345" w14:textId="2B1F2879" w:rsidR="009C70D5" w:rsidRDefault="00B12E98" w:rsidP="00731EB2">
      <w:pPr>
        <w:pStyle w:val="Default"/>
        <w:ind w:left="-540" w:right="-540"/>
        <w:rPr>
          <w:sz w:val="19"/>
          <w:szCs w:val="19"/>
        </w:rPr>
      </w:pPr>
      <w:r>
        <w:rPr>
          <w:b/>
          <w:bCs/>
          <w:sz w:val="19"/>
          <w:szCs w:val="19"/>
        </w:rPr>
        <w:t>Disclosure:</w:t>
      </w:r>
      <w:r w:rsidRPr="00A424CC">
        <w:rPr>
          <w:b/>
          <w:bCs/>
          <w:sz w:val="18"/>
          <w:szCs w:val="18"/>
        </w:rPr>
        <w:t xml:space="preserve"> </w:t>
      </w:r>
      <w:r w:rsidR="009C70D5" w:rsidRPr="00A424CC">
        <w:rPr>
          <w:sz w:val="18"/>
          <w:szCs w:val="18"/>
        </w:rPr>
        <w:t xml:space="preserve">A complete disclosure statement and </w:t>
      </w:r>
      <w:r w:rsidR="00594495">
        <w:rPr>
          <w:sz w:val="18"/>
          <w:szCs w:val="18"/>
        </w:rPr>
        <w:t>acknowledgment</w:t>
      </w:r>
      <w:r w:rsidR="009C70D5" w:rsidRPr="00A424CC">
        <w:rPr>
          <w:sz w:val="18"/>
          <w:szCs w:val="18"/>
        </w:rPr>
        <w:t xml:space="preserve"> of any financial support will be included in the program materials at the activity.</w:t>
      </w:r>
    </w:p>
    <w:p w14:paraId="03D96DE7" w14:textId="77777777" w:rsidR="00B12E98" w:rsidRDefault="00B12E98" w:rsidP="00731EB2">
      <w:pPr>
        <w:spacing w:after="0" w:line="240" w:lineRule="auto"/>
        <w:ind w:left="-540" w:right="-540"/>
        <w:rPr>
          <w:rFonts w:ascii="Garamond" w:hAnsi="Garamond"/>
          <w:sz w:val="19"/>
          <w:szCs w:val="19"/>
        </w:rPr>
      </w:pPr>
    </w:p>
    <w:p w14:paraId="4759F69B" w14:textId="13EDE7CF" w:rsidR="00B12E98" w:rsidRDefault="378AEC8C" w:rsidP="378AEC8C">
      <w:pPr>
        <w:spacing w:after="0" w:line="240" w:lineRule="auto"/>
        <w:ind w:left="-540" w:right="-540"/>
        <w:rPr>
          <w:rFonts w:ascii="Garamond" w:hAnsi="Garamond"/>
          <w:b/>
          <w:bCs/>
          <w:sz w:val="19"/>
          <w:szCs w:val="19"/>
        </w:rPr>
      </w:pPr>
      <w:r w:rsidRPr="378AEC8C">
        <w:rPr>
          <w:rFonts w:ascii="Garamond" w:hAnsi="Garamond"/>
          <w:b/>
          <w:bCs/>
          <w:sz w:val="19"/>
          <w:szCs w:val="19"/>
          <w:u w:val="single"/>
        </w:rPr>
        <w:t>Certification Award</w:t>
      </w:r>
      <w:r w:rsidRPr="378AEC8C">
        <w:rPr>
          <w:rFonts w:ascii="Garamond" w:hAnsi="Garamond"/>
          <w:b/>
          <w:bCs/>
          <w:sz w:val="19"/>
          <w:szCs w:val="19"/>
        </w:rPr>
        <w:t>:</w:t>
      </w:r>
      <w:r w:rsidRPr="378AEC8C">
        <w:rPr>
          <w:rFonts w:ascii="Garamond" w:hAnsi="Garamond"/>
          <w:sz w:val="19"/>
          <w:szCs w:val="19"/>
        </w:rPr>
        <w:t xml:space="preserve"> </w:t>
      </w:r>
      <w:r w:rsidR="002B27FF">
        <w:rPr>
          <w:rFonts w:ascii="Garamond" w:hAnsi="Garamond"/>
          <w:sz w:val="19"/>
          <w:szCs w:val="19"/>
        </w:rPr>
        <w:t>T</w:t>
      </w:r>
      <w:r w:rsidR="002B27FF" w:rsidRPr="378AEC8C">
        <w:rPr>
          <w:rFonts w:ascii="Garamond" w:hAnsi="Garamond"/>
          <w:sz w:val="19"/>
          <w:szCs w:val="19"/>
        </w:rPr>
        <w:t>here will be a drawing for $300 to cover exam costs</w:t>
      </w:r>
      <w:r w:rsidR="008D3B6B">
        <w:rPr>
          <w:rFonts w:ascii="Garamond" w:hAnsi="Garamond"/>
          <w:sz w:val="19"/>
          <w:szCs w:val="19"/>
        </w:rPr>
        <w:t xml:space="preserve"> i</w:t>
      </w:r>
      <w:r w:rsidR="008D3B6B" w:rsidRPr="378AEC8C">
        <w:rPr>
          <w:rFonts w:ascii="Garamond" w:hAnsi="Garamond"/>
          <w:sz w:val="19"/>
          <w:szCs w:val="19"/>
        </w:rPr>
        <w:t xml:space="preserve">f you became </w:t>
      </w:r>
      <w:proofErr w:type="spellStart"/>
      <w:r w:rsidR="008D3B6B" w:rsidRPr="378AEC8C">
        <w:rPr>
          <w:rFonts w:ascii="Garamond" w:hAnsi="Garamond"/>
          <w:sz w:val="19"/>
          <w:szCs w:val="19"/>
        </w:rPr>
        <w:t>Orthopaedic</w:t>
      </w:r>
      <w:proofErr w:type="spellEnd"/>
      <w:r w:rsidR="008D3B6B" w:rsidRPr="378AEC8C">
        <w:rPr>
          <w:rFonts w:ascii="Garamond" w:hAnsi="Garamond"/>
          <w:sz w:val="19"/>
          <w:szCs w:val="19"/>
        </w:rPr>
        <w:t xml:space="preserve"> Nurse Certified (ONC or ONP-C)</w:t>
      </w:r>
      <w:r w:rsidR="006A0CF0">
        <w:rPr>
          <w:rFonts w:ascii="Garamond" w:hAnsi="Garamond"/>
          <w:sz w:val="19"/>
          <w:szCs w:val="19"/>
        </w:rPr>
        <w:t>,</w:t>
      </w:r>
      <w:r w:rsidR="008D3B6B" w:rsidRPr="378AEC8C">
        <w:rPr>
          <w:rFonts w:ascii="Garamond" w:hAnsi="Garamond"/>
          <w:sz w:val="19"/>
          <w:szCs w:val="19"/>
        </w:rPr>
        <w:t xml:space="preserve"> or recertified</w:t>
      </w:r>
      <w:r w:rsidR="009D0AA2">
        <w:rPr>
          <w:rFonts w:ascii="Garamond" w:hAnsi="Garamond"/>
          <w:sz w:val="19"/>
          <w:szCs w:val="19"/>
        </w:rPr>
        <w:t>,</w:t>
      </w:r>
      <w:r w:rsidR="008D3B6B" w:rsidRPr="378AEC8C">
        <w:rPr>
          <w:rFonts w:ascii="Garamond" w:hAnsi="Garamond"/>
          <w:sz w:val="19"/>
          <w:szCs w:val="19"/>
        </w:rPr>
        <w:t xml:space="preserve"> between Feb </w:t>
      </w:r>
      <w:r w:rsidR="00B553F6">
        <w:rPr>
          <w:rFonts w:ascii="Garamond" w:hAnsi="Garamond"/>
          <w:sz w:val="19"/>
          <w:szCs w:val="19"/>
        </w:rPr>
        <w:t>8</w:t>
      </w:r>
      <w:r w:rsidR="008D3B6B" w:rsidRPr="378AEC8C">
        <w:rPr>
          <w:rFonts w:ascii="Garamond" w:hAnsi="Garamond"/>
          <w:sz w:val="19"/>
          <w:szCs w:val="19"/>
        </w:rPr>
        <w:t>, 202</w:t>
      </w:r>
      <w:r w:rsidR="00B553F6">
        <w:rPr>
          <w:rFonts w:ascii="Garamond" w:hAnsi="Garamond"/>
          <w:sz w:val="19"/>
          <w:szCs w:val="19"/>
        </w:rPr>
        <w:t>4</w:t>
      </w:r>
      <w:r w:rsidR="008D3B6B" w:rsidRPr="378AEC8C">
        <w:rPr>
          <w:rFonts w:ascii="Garamond" w:hAnsi="Garamond"/>
          <w:sz w:val="19"/>
          <w:szCs w:val="19"/>
        </w:rPr>
        <w:t xml:space="preserve"> and Feb </w:t>
      </w:r>
      <w:r w:rsidR="00B553F6">
        <w:rPr>
          <w:rFonts w:ascii="Garamond" w:hAnsi="Garamond"/>
          <w:sz w:val="19"/>
          <w:szCs w:val="19"/>
        </w:rPr>
        <w:t>12,</w:t>
      </w:r>
      <w:r w:rsidR="008D3B6B" w:rsidRPr="378AEC8C">
        <w:rPr>
          <w:rFonts w:ascii="Garamond" w:hAnsi="Garamond"/>
          <w:sz w:val="19"/>
          <w:szCs w:val="19"/>
        </w:rPr>
        <w:t xml:space="preserve"> 202</w:t>
      </w:r>
      <w:r w:rsidR="00B553F6">
        <w:rPr>
          <w:rFonts w:ascii="Garamond" w:hAnsi="Garamond"/>
          <w:sz w:val="19"/>
          <w:szCs w:val="19"/>
        </w:rPr>
        <w:t>5</w:t>
      </w:r>
      <w:r w:rsidR="00B6182F">
        <w:rPr>
          <w:rFonts w:ascii="Garamond" w:hAnsi="Garamond"/>
          <w:sz w:val="19"/>
          <w:szCs w:val="19"/>
        </w:rPr>
        <w:t xml:space="preserve">. </w:t>
      </w:r>
      <w:r w:rsidR="00B6182F" w:rsidRPr="378AEC8C">
        <w:rPr>
          <w:rFonts w:ascii="Garamond" w:hAnsi="Garamond"/>
          <w:b/>
          <w:bCs/>
          <w:sz w:val="19"/>
          <w:szCs w:val="19"/>
        </w:rPr>
        <w:t>Proof of certification</w:t>
      </w:r>
      <w:r w:rsidR="00B6182F" w:rsidRPr="378AEC8C">
        <w:rPr>
          <w:rFonts w:ascii="Garamond" w:hAnsi="Garamond"/>
          <w:sz w:val="19"/>
          <w:szCs w:val="19"/>
        </w:rPr>
        <w:t xml:space="preserve"> </w:t>
      </w:r>
      <w:r w:rsidR="00B6182F">
        <w:rPr>
          <w:rFonts w:ascii="Garamond" w:hAnsi="Garamond"/>
          <w:sz w:val="19"/>
          <w:szCs w:val="19"/>
        </w:rPr>
        <w:t xml:space="preserve">is </w:t>
      </w:r>
      <w:r w:rsidR="00B6182F" w:rsidRPr="378AEC8C">
        <w:rPr>
          <w:rFonts w:ascii="Garamond" w:hAnsi="Garamond"/>
          <w:sz w:val="19"/>
          <w:szCs w:val="19"/>
        </w:rPr>
        <w:t>required.</w:t>
      </w:r>
      <w:r w:rsidR="00B6182F" w:rsidRPr="378AEC8C">
        <w:rPr>
          <w:rFonts w:ascii="Garamond" w:hAnsi="Garamond"/>
          <w:b/>
          <w:bCs/>
          <w:sz w:val="19"/>
          <w:szCs w:val="19"/>
        </w:rPr>
        <w:t xml:space="preserve"> </w:t>
      </w:r>
      <w:r w:rsidR="00B6182F">
        <w:rPr>
          <w:rFonts w:ascii="Garamond" w:hAnsi="Garamond"/>
          <w:sz w:val="19"/>
          <w:szCs w:val="19"/>
        </w:rPr>
        <w:t xml:space="preserve">A </w:t>
      </w:r>
      <w:r w:rsidR="00B6182F" w:rsidRPr="378AEC8C">
        <w:rPr>
          <w:rFonts w:ascii="Garamond" w:hAnsi="Garamond"/>
          <w:sz w:val="19"/>
          <w:szCs w:val="19"/>
        </w:rPr>
        <w:t xml:space="preserve">yearly </w:t>
      </w:r>
      <w:r w:rsidR="003E2EDA">
        <w:rPr>
          <w:rFonts w:ascii="Garamond" w:hAnsi="Garamond"/>
          <w:sz w:val="19"/>
          <w:szCs w:val="19"/>
        </w:rPr>
        <w:t xml:space="preserve">NAON </w:t>
      </w:r>
      <w:r w:rsidR="00B6182F" w:rsidRPr="378AEC8C">
        <w:rPr>
          <w:rFonts w:ascii="Garamond" w:hAnsi="Garamond"/>
          <w:sz w:val="19"/>
          <w:szCs w:val="19"/>
        </w:rPr>
        <w:t xml:space="preserve">membership </w:t>
      </w:r>
      <w:r w:rsidR="00B6182F">
        <w:rPr>
          <w:rFonts w:ascii="Garamond" w:hAnsi="Garamond"/>
          <w:sz w:val="19"/>
          <w:szCs w:val="19"/>
        </w:rPr>
        <w:t>will also be drawn</w:t>
      </w:r>
      <w:r w:rsidR="00B6182F" w:rsidRPr="378AEC8C">
        <w:rPr>
          <w:rFonts w:ascii="Garamond" w:hAnsi="Garamond"/>
          <w:sz w:val="19"/>
          <w:szCs w:val="19"/>
        </w:rPr>
        <w:t>.</w:t>
      </w:r>
    </w:p>
    <w:p w14:paraId="00E3C8A1" w14:textId="77777777" w:rsidR="00373A66" w:rsidRDefault="00EC21BC" w:rsidP="000701E6">
      <w:pPr>
        <w:tabs>
          <w:tab w:val="left" w:pos="5290"/>
        </w:tabs>
        <w:spacing w:after="0"/>
        <w:ind w:right="-540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ab/>
      </w:r>
    </w:p>
    <w:p w14:paraId="3D946F4D" w14:textId="77777777" w:rsidR="005F4FA5" w:rsidRPr="00A640C6" w:rsidRDefault="00B12E98" w:rsidP="00731EB2">
      <w:pPr>
        <w:pStyle w:val="Default"/>
        <w:ind w:left="-540" w:right="-54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Planning Committee:</w:t>
      </w:r>
    </w:p>
    <w:p w14:paraId="027EBA43" w14:textId="20DF4529" w:rsidR="000563FF" w:rsidRPr="00F067E8" w:rsidRDefault="00644F7F" w:rsidP="000563FF">
      <w:pPr>
        <w:spacing w:after="0" w:line="240" w:lineRule="auto"/>
        <w:ind w:left="-540" w:right="-540"/>
        <w:rPr>
          <w:rFonts w:ascii="Garamond" w:eastAsia="Times New Roman" w:hAnsi="Garamond"/>
          <w:sz w:val="18"/>
          <w:szCs w:val="18"/>
          <w:highlight w:val="yellow"/>
        </w:rPr>
      </w:pPr>
      <w:r w:rsidRPr="00F067E8">
        <w:rPr>
          <w:rFonts w:ascii="Garamond" w:hAnsi="Garamond"/>
          <w:sz w:val="18"/>
          <w:szCs w:val="18"/>
        </w:rPr>
        <w:t xml:space="preserve">Pam Buergi, </w:t>
      </w:r>
      <w:r w:rsidR="00CF5231" w:rsidRPr="00F067E8">
        <w:rPr>
          <w:rFonts w:ascii="Garamond" w:hAnsi="Garamond"/>
          <w:sz w:val="18"/>
          <w:szCs w:val="18"/>
        </w:rPr>
        <w:t xml:space="preserve">BSN, </w:t>
      </w:r>
      <w:r w:rsidRPr="00F067E8">
        <w:rPr>
          <w:rFonts w:ascii="Garamond" w:hAnsi="Garamond"/>
          <w:sz w:val="18"/>
          <w:szCs w:val="18"/>
        </w:rPr>
        <w:t>RN</w:t>
      </w:r>
      <w:r w:rsidR="00E00A67" w:rsidRPr="00F067E8">
        <w:rPr>
          <w:rFonts w:ascii="Garamond" w:hAnsi="Garamond"/>
          <w:sz w:val="18"/>
          <w:szCs w:val="18"/>
        </w:rPr>
        <w:t>, ONC</w:t>
      </w:r>
      <w:r w:rsidR="00F44327" w:rsidRPr="00F067E8">
        <w:rPr>
          <w:rFonts w:ascii="Garamond" w:hAnsi="Garamond"/>
          <w:sz w:val="18"/>
          <w:szCs w:val="18"/>
        </w:rPr>
        <w:tab/>
      </w:r>
      <w:r w:rsidR="00F44327" w:rsidRPr="00F067E8">
        <w:rPr>
          <w:rFonts w:ascii="Garamond" w:hAnsi="Garamond"/>
          <w:sz w:val="18"/>
          <w:szCs w:val="18"/>
        </w:rPr>
        <w:tab/>
      </w:r>
      <w:r w:rsidR="00F44327" w:rsidRPr="00F067E8">
        <w:rPr>
          <w:rFonts w:ascii="Garamond" w:hAnsi="Garamond"/>
          <w:sz w:val="18"/>
          <w:szCs w:val="18"/>
        </w:rPr>
        <w:tab/>
      </w:r>
      <w:r w:rsidR="00F44327" w:rsidRPr="00F067E8">
        <w:rPr>
          <w:rFonts w:ascii="Garamond" w:hAnsi="Garamond"/>
          <w:sz w:val="18"/>
          <w:szCs w:val="18"/>
        </w:rPr>
        <w:tab/>
      </w:r>
      <w:r w:rsidR="00F44327" w:rsidRPr="00F067E8">
        <w:rPr>
          <w:rFonts w:ascii="Garamond" w:hAnsi="Garamond"/>
          <w:sz w:val="18"/>
          <w:szCs w:val="18"/>
        </w:rPr>
        <w:tab/>
      </w:r>
      <w:bookmarkStart w:id="2" w:name="_Hlk151029329"/>
      <w:r w:rsidR="000563FF" w:rsidRPr="005262D4">
        <w:rPr>
          <w:rFonts w:ascii="Garamond" w:eastAsia="Times New Roman" w:hAnsi="Garamond"/>
          <w:sz w:val="18"/>
          <w:szCs w:val="18"/>
        </w:rPr>
        <w:t>L</w:t>
      </w:r>
      <w:r w:rsidR="00207558" w:rsidRPr="005262D4">
        <w:rPr>
          <w:rFonts w:ascii="Garamond" w:eastAsia="Times New Roman" w:hAnsi="Garamond"/>
          <w:sz w:val="18"/>
          <w:szCs w:val="18"/>
        </w:rPr>
        <w:t>isa Rexses, BSN, RN</w:t>
      </w:r>
    </w:p>
    <w:p w14:paraId="52BC60C0" w14:textId="2D207BD6" w:rsidR="00644F7F" w:rsidRPr="00F067E8" w:rsidRDefault="002A140D" w:rsidP="000563FF">
      <w:pPr>
        <w:spacing w:after="0" w:line="240" w:lineRule="auto"/>
        <w:ind w:left="-540" w:right="-540"/>
        <w:rPr>
          <w:rFonts w:ascii="Garamond" w:eastAsia="Times New Roman" w:hAnsi="Garamond"/>
          <w:sz w:val="18"/>
          <w:szCs w:val="18"/>
          <w:highlight w:val="yellow"/>
        </w:rPr>
      </w:pPr>
      <w:r w:rsidRPr="00F067E8">
        <w:rPr>
          <w:rFonts w:ascii="Garamond" w:hAnsi="Garamond"/>
          <w:sz w:val="18"/>
          <w:szCs w:val="18"/>
        </w:rPr>
        <w:t>Orthopedic</w:t>
      </w:r>
      <w:r w:rsidR="00644F7F" w:rsidRPr="00F067E8">
        <w:rPr>
          <w:rFonts w:ascii="Garamond" w:hAnsi="Garamond"/>
          <w:sz w:val="18"/>
          <w:szCs w:val="18"/>
        </w:rPr>
        <w:t xml:space="preserve"> Joint and Spine Coordinator</w:t>
      </w:r>
      <w:r w:rsidR="00991144" w:rsidRPr="00F067E8">
        <w:rPr>
          <w:rFonts w:ascii="Garamond" w:hAnsi="Garamond"/>
          <w:sz w:val="18"/>
          <w:szCs w:val="18"/>
        </w:rPr>
        <w:t>, Chapter Treasurer</w:t>
      </w:r>
      <w:r w:rsidR="00207558" w:rsidRPr="00F067E8">
        <w:rPr>
          <w:rFonts w:ascii="Garamond" w:hAnsi="Garamond"/>
          <w:sz w:val="18"/>
          <w:szCs w:val="18"/>
        </w:rPr>
        <w:tab/>
      </w:r>
      <w:r w:rsidR="00207558" w:rsidRPr="00F067E8">
        <w:rPr>
          <w:rFonts w:ascii="Garamond" w:hAnsi="Garamond"/>
          <w:sz w:val="18"/>
          <w:szCs w:val="18"/>
        </w:rPr>
        <w:tab/>
        <w:t>Chapter President-Elect</w:t>
      </w:r>
      <w:r w:rsidR="00A87A6F" w:rsidRPr="00F067E8">
        <w:rPr>
          <w:rFonts w:ascii="Garamond" w:hAnsi="Garamond"/>
          <w:sz w:val="18"/>
          <w:szCs w:val="18"/>
        </w:rPr>
        <w:tab/>
      </w:r>
    </w:p>
    <w:p w14:paraId="1FD87960" w14:textId="2CA6B8D8" w:rsidR="000563FF" w:rsidRPr="00F067E8" w:rsidRDefault="00C1599D" w:rsidP="000563FF">
      <w:pPr>
        <w:pStyle w:val="Default"/>
        <w:ind w:left="-540" w:right="-540"/>
        <w:rPr>
          <w:rFonts w:cs="Calibri"/>
          <w:bCs/>
          <w:iCs/>
          <w:snapToGrid w:val="0"/>
          <w:sz w:val="18"/>
          <w:szCs w:val="18"/>
          <w:highlight w:val="yellow"/>
        </w:rPr>
      </w:pPr>
      <w:r w:rsidRPr="00F067E8">
        <w:rPr>
          <w:sz w:val="18"/>
          <w:szCs w:val="18"/>
        </w:rPr>
        <w:t xml:space="preserve">HSHS </w:t>
      </w:r>
      <w:r w:rsidR="00644F7F" w:rsidRPr="00F067E8">
        <w:rPr>
          <w:sz w:val="18"/>
          <w:szCs w:val="18"/>
        </w:rPr>
        <w:t>St. Mary’s Hospital Medical Center</w:t>
      </w:r>
      <w:r w:rsidR="00DE5A82" w:rsidRPr="00F067E8">
        <w:rPr>
          <w:sz w:val="18"/>
          <w:szCs w:val="18"/>
        </w:rPr>
        <w:t>, Green Bay, WI</w:t>
      </w:r>
      <w:r w:rsidR="00A87A6F" w:rsidRPr="00F067E8">
        <w:rPr>
          <w:sz w:val="18"/>
          <w:szCs w:val="18"/>
        </w:rPr>
        <w:tab/>
      </w:r>
      <w:r w:rsidR="00A87A6F" w:rsidRPr="00F067E8">
        <w:rPr>
          <w:sz w:val="18"/>
          <w:szCs w:val="18"/>
        </w:rPr>
        <w:tab/>
      </w:r>
      <w:r w:rsidR="00A87A6F" w:rsidRPr="00F067E8">
        <w:rPr>
          <w:sz w:val="18"/>
          <w:szCs w:val="18"/>
        </w:rPr>
        <w:tab/>
      </w:r>
      <w:bookmarkEnd w:id="2"/>
      <w:r w:rsidR="00351089">
        <w:rPr>
          <w:sz w:val="18"/>
          <w:szCs w:val="18"/>
        </w:rPr>
        <w:t>Retired (after 40 years)</w:t>
      </w:r>
    </w:p>
    <w:p w14:paraId="524CFA6E" w14:textId="77777777" w:rsidR="00207558" w:rsidRPr="00F067E8" w:rsidRDefault="00207558" w:rsidP="000563FF">
      <w:pPr>
        <w:pStyle w:val="Default"/>
        <w:ind w:left="-540" w:right="-540"/>
        <w:rPr>
          <w:sz w:val="18"/>
          <w:szCs w:val="18"/>
        </w:rPr>
      </w:pPr>
    </w:p>
    <w:p w14:paraId="4EB51744" w14:textId="11227921" w:rsidR="000563FF" w:rsidRPr="00F067E8" w:rsidRDefault="1F88A1C2" w:rsidP="000563FF">
      <w:pPr>
        <w:pStyle w:val="Default"/>
        <w:ind w:left="-540" w:right="-540"/>
        <w:rPr>
          <w:sz w:val="18"/>
          <w:szCs w:val="18"/>
        </w:rPr>
      </w:pPr>
      <w:r w:rsidRPr="1F88A1C2">
        <w:rPr>
          <w:sz w:val="18"/>
          <w:szCs w:val="18"/>
        </w:rPr>
        <w:t>Alicia Burgess, MSN, RN-BC</w:t>
      </w:r>
      <w:r w:rsidR="00E55FF6">
        <w:tab/>
      </w:r>
      <w:r w:rsidR="00E55FF6">
        <w:tab/>
      </w:r>
      <w:r w:rsidR="00E55FF6">
        <w:tab/>
      </w:r>
      <w:r w:rsidR="00E55FF6">
        <w:tab/>
      </w:r>
      <w:r w:rsidR="00E55FF6">
        <w:tab/>
      </w:r>
      <w:r w:rsidRPr="1F88A1C2">
        <w:rPr>
          <w:rFonts w:eastAsia="Times New Roman"/>
          <w:sz w:val="18"/>
          <w:szCs w:val="18"/>
        </w:rPr>
        <w:t>JoAnn Swanson, MSN</w:t>
      </w:r>
    </w:p>
    <w:p w14:paraId="4A6ABE83" w14:textId="75C402E7" w:rsidR="00207558" w:rsidRPr="00F067E8" w:rsidRDefault="378AEC8C" w:rsidP="000563FF">
      <w:pPr>
        <w:pStyle w:val="Default"/>
        <w:ind w:left="-540" w:right="-540"/>
        <w:rPr>
          <w:sz w:val="18"/>
          <w:szCs w:val="18"/>
        </w:rPr>
      </w:pPr>
      <w:r w:rsidRPr="378AEC8C">
        <w:rPr>
          <w:sz w:val="18"/>
          <w:szCs w:val="18"/>
        </w:rPr>
        <w:t>Instructor of Nursing</w:t>
      </w:r>
      <w:r w:rsidR="00E55FF6">
        <w:tab/>
      </w:r>
      <w:r w:rsidR="00E55FF6">
        <w:tab/>
      </w:r>
      <w:r w:rsidR="00E55FF6">
        <w:tab/>
      </w:r>
      <w:r w:rsidR="00E55FF6">
        <w:tab/>
      </w:r>
      <w:r w:rsidR="00E55FF6">
        <w:tab/>
      </w:r>
      <w:r w:rsidR="00E55FF6">
        <w:tab/>
      </w:r>
      <w:r w:rsidRPr="378AEC8C">
        <w:rPr>
          <w:rFonts w:cs="Calibri"/>
          <w:sz w:val="18"/>
          <w:szCs w:val="18"/>
        </w:rPr>
        <w:t>Professor Emeritus/Adjunct Faculty</w:t>
      </w:r>
    </w:p>
    <w:p w14:paraId="13C92CAD" w14:textId="3069C953" w:rsidR="00207558" w:rsidRPr="00F067E8" w:rsidRDefault="00207558" w:rsidP="000563FF">
      <w:pPr>
        <w:pStyle w:val="Default"/>
        <w:ind w:left="-540" w:right="-540"/>
        <w:rPr>
          <w:sz w:val="18"/>
          <w:szCs w:val="18"/>
        </w:rPr>
      </w:pPr>
      <w:r w:rsidRPr="00F067E8">
        <w:rPr>
          <w:sz w:val="18"/>
          <w:szCs w:val="18"/>
        </w:rPr>
        <w:t>Bellin College, Green Bay, WI</w:t>
      </w:r>
      <w:r w:rsidRPr="00F067E8">
        <w:rPr>
          <w:sz w:val="18"/>
          <w:szCs w:val="18"/>
        </w:rPr>
        <w:tab/>
      </w:r>
      <w:r w:rsidRPr="00F067E8">
        <w:rPr>
          <w:sz w:val="18"/>
          <w:szCs w:val="18"/>
        </w:rPr>
        <w:tab/>
      </w:r>
      <w:r w:rsidRPr="00F067E8">
        <w:rPr>
          <w:sz w:val="18"/>
          <w:szCs w:val="18"/>
        </w:rPr>
        <w:tab/>
      </w:r>
      <w:r w:rsidRPr="00F067E8">
        <w:rPr>
          <w:sz w:val="18"/>
          <w:szCs w:val="18"/>
        </w:rPr>
        <w:tab/>
      </w:r>
      <w:r w:rsidRPr="00F067E8">
        <w:rPr>
          <w:sz w:val="18"/>
          <w:szCs w:val="18"/>
        </w:rPr>
        <w:tab/>
      </w:r>
      <w:r w:rsidRPr="00F067E8">
        <w:rPr>
          <w:rFonts w:eastAsia="Times New Roman"/>
          <w:sz w:val="18"/>
          <w:szCs w:val="18"/>
        </w:rPr>
        <w:t>Bellin College, Green Bay, WI</w:t>
      </w:r>
    </w:p>
    <w:p w14:paraId="2146736B" w14:textId="77777777" w:rsidR="00207558" w:rsidRPr="00F067E8" w:rsidRDefault="00207558" w:rsidP="000563FF">
      <w:pPr>
        <w:pStyle w:val="Default"/>
        <w:ind w:left="-540" w:right="-540"/>
        <w:rPr>
          <w:rFonts w:cs="Calibri"/>
          <w:bCs/>
          <w:iCs/>
          <w:snapToGrid w:val="0"/>
          <w:sz w:val="18"/>
          <w:szCs w:val="18"/>
          <w:highlight w:val="yellow"/>
        </w:rPr>
      </w:pPr>
    </w:p>
    <w:p w14:paraId="144A58CF" w14:textId="2E8BE0FB" w:rsidR="00644F7F" w:rsidRPr="00F067E8" w:rsidRDefault="0015719B" w:rsidP="000563FF">
      <w:pPr>
        <w:spacing w:after="0" w:line="240" w:lineRule="auto"/>
        <w:ind w:left="-540" w:right="-540"/>
        <w:rPr>
          <w:rFonts w:ascii="Garamond" w:eastAsia="Times New Roman" w:hAnsi="Garamond"/>
          <w:sz w:val="18"/>
          <w:szCs w:val="18"/>
        </w:rPr>
      </w:pPr>
      <w:r w:rsidRPr="00F067E8">
        <w:rPr>
          <w:rFonts w:ascii="Garamond" w:hAnsi="Garamond"/>
          <w:iCs/>
          <w:sz w:val="18"/>
          <w:szCs w:val="18"/>
        </w:rPr>
        <w:t>Cori</w:t>
      </w:r>
      <w:r w:rsidR="001F7865" w:rsidRPr="00F067E8">
        <w:rPr>
          <w:rFonts w:ascii="Garamond" w:hAnsi="Garamond"/>
          <w:iCs/>
          <w:sz w:val="18"/>
          <w:szCs w:val="18"/>
        </w:rPr>
        <w:t xml:space="preserve"> Drossart, MS, APNP, ACNS-BC</w:t>
      </w:r>
      <w:r w:rsidR="005E5E9C">
        <w:rPr>
          <w:rFonts w:ascii="Garamond" w:hAnsi="Garamond"/>
          <w:iCs/>
          <w:sz w:val="18"/>
          <w:szCs w:val="18"/>
        </w:rPr>
        <w:t xml:space="preserve"> </w:t>
      </w:r>
      <w:r w:rsidR="000563FF" w:rsidRPr="00F067E8">
        <w:rPr>
          <w:rFonts w:ascii="Garamond" w:hAnsi="Garamond"/>
          <w:iCs/>
          <w:sz w:val="18"/>
          <w:szCs w:val="18"/>
        </w:rPr>
        <w:tab/>
      </w:r>
      <w:r w:rsidR="00207558" w:rsidRPr="00F067E8">
        <w:rPr>
          <w:rFonts w:ascii="Garamond" w:hAnsi="Garamond"/>
          <w:iCs/>
          <w:sz w:val="18"/>
          <w:szCs w:val="18"/>
        </w:rPr>
        <w:tab/>
      </w:r>
      <w:r w:rsidR="00207558" w:rsidRPr="00F067E8">
        <w:rPr>
          <w:rFonts w:ascii="Garamond" w:hAnsi="Garamond"/>
          <w:iCs/>
          <w:sz w:val="18"/>
          <w:szCs w:val="18"/>
        </w:rPr>
        <w:tab/>
      </w:r>
      <w:r w:rsidR="00207558" w:rsidRPr="00F067E8">
        <w:rPr>
          <w:rFonts w:ascii="Garamond" w:hAnsi="Garamond"/>
          <w:iCs/>
          <w:sz w:val="18"/>
          <w:szCs w:val="18"/>
        </w:rPr>
        <w:tab/>
      </w:r>
      <w:r w:rsidR="00207558" w:rsidRPr="00F067E8">
        <w:rPr>
          <w:rFonts w:ascii="Garamond" w:hAnsi="Garamond"/>
          <w:sz w:val="18"/>
          <w:szCs w:val="18"/>
        </w:rPr>
        <w:t>Kelly Thiel, DNP</w:t>
      </w:r>
      <w:r w:rsidR="00857454">
        <w:rPr>
          <w:rFonts w:ascii="Garamond" w:hAnsi="Garamond"/>
          <w:sz w:val="18"/>
          <w:szCs w:val="18"/>
        </w:rPr>
        <w:t>, APNP</w:t>
      </w:r>
      <w:r w:rsidR="007052A2">
        <w:rPr>
          <w:rFonts w:ascii="Garamond" w:hAnsi="Garamond"/>
          <w:sz w:val="18"/>
          <w:szCs w:val="18"/>
        </w:rPr>
        <w:t>, ONC</w:t>
      </w:r>
      <w:r w:rsidR="000563FF" w:rsidRPr="00F067E8">
        <w:rPr>
          <w:rFonts w:ascii="Garamond" w:hAnsi="Garamond"/>
          <w:iCs/>
          <w:sz w:val="18"/>
          <w:szCs w:val="18"/>
        </w:rPr>
        <w:tab/>
      </w:r>
      <w:r w:rsidR="000563FF" w:rsidRPr="00F067E8">
        <w:rPr>
          <w:rFonts w:ascii="Garamond" w:hAnsi="Garamond"/>
          <w:iCs/>
          <w:sz w:val="18"/>
          <w:szCs w:val="18"/>
        </w:rPr>
        <w:tab/>
      </w:r>
      <w:r w:rsidR="000563FF" w:rsidRPr="00F067E8">
        <w:rPr>
          <w:rFonts w:ascii="Garamond" w:hAnsi="Garamond"/>
          <w:iCs/>
          <w:sz w:val="18"/>
          <w:szCs w:val="18"/>
        </w:rPr>
        <w:tab/>
      </w:r>
    </w:p>
    <w:p w14:paraId="033DAD28" w14:textId="2958A455" w:rsidR="000563FF" w:rsidRPr="00F067E8" w:rsidRDefault="00BD7BFC" w:rsidP="00E00A67">
      <w:pPr>
        <w:spacing w:after="0" w:line="240" w:lineRule="auto"/>
        <w:ind w:left="-540" w:right="-1080"/>
        <w:rPr>
          <w:rFonts w:ascii="Garamond" w:hAnsi="Garamond"/>
          <w:iCs/>
          <w:sz w:val="18"/>
          <w:szCs w:val="18"/>
        </w:rPr>
      </w:pPr>
      <w:r w:rsidRPr="00F067E8">
        <w:rPr>
          <w:rFonts w:ascii="Garamond" w:hAnsi="Garamond"/>
          <w:iCs/>
          <w:sz w:val="18"/>
          <w:szCs w:val="18"/>
        </w:rPr>
        <w:t>Clinical Nurse Specialist</w:t>
      </w:r>
      <w:r w:rsidR="005E5E9C">
        <w:rPr>
          <w:rFonts w:ascii="Garamond" w:hAnsi="Garamond"/>
          <w:iCs/>
          <w:sz w:val="18"/>
          <w:szCs w:val="18"/>
        </w:rPr>
        <w:t xml:space="preserve"> </w:t>
      </w:r>
      <w:r w:rsidR="005E5E9C">
        <w:rPr>
          <w:rFonts w:ascii="Garamond" w:hAnsi="Garamond"/>
          <w:iCs/>
          <w:sz w:val="18"/>
          <w:szCs w:val="18"/>
        </w:rPr>
        <w:tab/>
      </w:r>
      <w:r w:rsidR="005E5E9C">
        <w:rPr>
          <w:rFonts w:ascii="Garamond" w:hAnsi="Garamond"/>
          <w:iCs/>
          <w:sz w:val="18"/>
          <w:szCs w:val="18"/>
        </w:rPr>
        <w:tab/>
      </w:r>
      <w:r w:rsidR="005E5E9C">
        <w:rPr>
          <w:rFonts w:ascii="Garamond" w:hAnsi="Garamond"/>
          <w:iCs/>
          <w:sz w:val="18"/>
          <w:szCs w:val="18"/>
        </w:rPr>
        <w:tab/>
      </w:r>
      <w:r w:rsidR="00207558" w:rsidRPr="00F067E8">
        <w:rPr>
          <w:rFonts w:ascii="Garamond" w:hAnsi="Garamond"/>
          <w:iCs/>
          <w:sz w:val="18"/>
          <w:szCs w:val="18"/>
        </w:rPr>
        <w:tab/>
      </w:r>
      <w:r w:rsidR="00207558" w:rsidRPr="00F067E8">
        <w:rPr>
          <w:rFonts w:ascii="Garamond" w:hAnsi="Garamond"/>
          <w:iCs/>
          <w:sz w:val="18"/>
          <w:szCs w:val="18"/>
        </w:rPr>
        <w:tab/>
      </w:r>
      <w:r w:rsidR="00207558" w:rsidRPr="00F067E8">
        <w:rPr>
          <w:rFonts w:ascii="Garamond" w:hAnsi="Garamond"/>
          <w:iCs/>
          <w:sz w:val="18"/>
          <w:szCs w:val="18"/>
        </w:rPr>
        <w:tab/>
      </w:r>
      <w:r w:rsidR="00207558" w:rsidRPr="00F067E8">
        <w:rPr>
          <w:rFonts w:ascii="Garamond" w:hAnsi="Garamond"/>
          <w:sz w:val="18"/>
          <w:szCs w:val="18"/>
        </w:rPr>
        <w:t>Nurse Practitioner</w:t>
      </w:r>
      <w:r w:rsidR="00207558" w:rsidRPr="00F067E8">
        <w:rPr>
          <w:rFonts w:ascii="Garamond" w:hAnsi="Garamond"/>
          <w:iCs/>
          <w:sz w:val="18"/>
          <w:szCs w:val="18"/>
        </w:rPr>
        <w:tab/>
      </w:r>
      <w:r w:rsidR="00207558" w:rsidRPr="00F067E8">
        <w:rPr>
          <w:rFonts w:ascii="Garamond" w:hAnsi="Garamond"/>
          <w:iCs/>
          <w:sz w:val="18"/>
          <w:szCs w:val="18"/>
        </w:rPr>
        <w:tab/>
      </w:r>
      <w:r w:rsidR="00A87A6F" w:rsidRPr="00F067E8">
        <w:rPr>
          <w:rFonts w:ascii="Garamond" w:hAnsi="Garamond"/>
          <w:iCs/>
          <w:sz w:val="18"/>
          <w:szCs w:val="18"/>
        </w:rPr>
        <w:tab/>
      </w:r>
      <w:r w:rsidR="00A87A6F" w:rsidRPr="00F067E8">
        <w:rPr>
          <w:rFonts w:ascii="Garamond" w:hAnsi="Garamond"/>
          <w:iCs/>
          <w:sz w:val="18"/>
          <w:szCs w:val="18"/>
        </w:rPr>
        <w:tab/>
      </w:r>
      <w:r w:rsidR="009143FC" w:rsidRPr="00F067E8">
        <w:rPr>
          <w:rFonts w:ascii="Garamond" w:hAnsi="Garamond"/>
          <w:iCs/>
          <w:sz w:val="18"/>
          <w:szCs w:val="18"/>
        </w:rPr>
        <w:t xml:space="preserve">                </w:t>
      </w:r>
      <w:r w:rsidR="000563FF" w:rsidRPr="00F067E8">
        <w:rPr>
          <w:rFonts w:ascii="Garamond" w:hAnsi="Garamond"/>
          <w:iCs/>
          <w:sz w:val="18"/>
          <w:szCs w:val="18"/>
        </w:rPr>
        <w:tab/>
      </w:r>
    </w:p>
    <w:p w14:paraId="5FD98CD8" w14:textId="5ECF1DCD" w:rsidR="00CF1D80" w:rsidRPr="006B5D21" w:rsidRDefault="005E5E9C" w:rsidP="00207558">
      <w:pPr>
        <w:spacing w:after="0" w:line="240" w:lineRule="auto"/>
        <w:ind w:left="-540" w:right="-540"/>
        <w:rPr>
          <w:rFonts w:ascii="Garamond" w:eastAsia="Times New Roman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Retired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A87A6F" w:rsidRPr="00F067E8">
        <w:rPr>
          <w:rFonts w:ascii="Garamond" w:hAnsi="Garamond"/>
          <w:sz w:val="18"/>
          <w:szCs w:val="18"/>
        </w:rPr>
        <w:tab/>
      </w:r>
      <w:r w:rsidR="00207558" w:rsidRPr="00F067E8">
        <w:rPr>
          <w:rFonts w:ascii="Garamond" w:hAnsi="Garamond"/>
          <w:sz w:val="18"/>
          <w:szCs w:val="18"/>
        </w:rPr>
        <w:tab/>
      </w:r>
      <w:r w:rsidR="00207558" w:rsidRPr="00F067E8">
        <w:rPr>
          <w:rFonts w:ascii="Garamond" w:hAnsi="Garamond"/>
          <w:sz w:val="18"/>
          <w:szCs w:val="18"/>
        </w:rPr>
        <w:tab/>
      </w:r>
      <w:r w:rsidR="00207558" w:rsidRPr="00F067E8">
        <w:rPr>
          <w:rFonts w:ascii="Garamond" w:hAnsi="Garamond"/>
          <w:sz w:val="18"/>
          <w:szCs w:val="18"/>
        </w:rPr>
        <w:tab/>
      </w:r>
      <w:r w:rsidR="00207558" w:rsidRPr="00F067E8">
        <w:rPr>
          <w:rFonts w:ascii="Garamond" w:hAnsi="Garamond"/>
          <w:sz w:val="18"/>
          <w:szCs w:val="18"/>
        </w:rPr>
        <w:tab/>
        <w:t>Neal Diabetic Foot and Ankle Center, Appleton, WI</w:t>
      </w:r>
      <w:r w:rsidR="00A87A6F" w:rsidRPr="00F067E8">
        <w:rPr>
          <w:rFonts w:ascii="Garamond" w:hAnsi="Garamond"/>
          <w:sz w:val="18"/>
          <w:szCs w:val="18"/>
        </w:rPr>
        <w:tab/>
      </w:r>
      <w:r w:rsidR="00A87A6F" w:rsidRPr="00F067E8">
        <w:rPr>
          <w:rFonts w:ascii="Garamond" w:hAnsi="Garamond"/>
          <w:sz w:val="18"/>
          <w:szCs w:val="18"/>
        </w:rPr>
        <w:tab/>
      </w:r>
      <w:r w:rsidR="00A87A6F" w:rsidRPr="006B5D21">
        <w:rPr>
          <w:rFonts w:ascii="Garamond" w:hAnsi="Garamond"/>
          <w:sz w:val="18"/>
          <w:szCs w:val="18"/>
        </w:rPr>
        <w:tab/>
      </w:r>
      <w:r w:rsidR="00A87A6F" w:rsidRPr="006B5D21">
        <w:rPr>
          <w:rFonts w:ascii="Garamond" w:hAnsi="Garamond"/>
          <w:sz w:val="18"/>
          <w:szCs w:val="18"/>
        </w:rPr>
        <w:tab/>
      </w:r>
      <w:r w:rsidR="000563FF" w:rsidRPr="006B5D21">
        <w:rPr>
          <w:rFonts w:ascii="Garamond" w:eastAsia="Times New Roman" w:hAnsi="Garamond"/>
          <w:sz w:val="18"/>
          <w:szCs w:val="18"/>
        </w:rPr>
        <w:t xml:space="preserve"> </w:t>
      </w:r>
    </w:p>
    <w:p w14:paraId="0287BBF7" w14:textId="5B4FE34E" w:rsidR="00E55FF6" w:rsidRPr="006B5D21" w:rsidRDefault="00E55FF6" w:rsidP="00C37095">
      <w:pPr>
        <w:spacing w:after="0" w:line="240" w:lineRule="auto"/>
        <w:ind w:left="-540" w:right="-540"/>
        <w:rPr>
          <w:rFonts w:ascii="Garamond" w:hAnsi="Garamond"/>
          <w:sz w:val="18"/>
          <w:szCs w:val="18"/>
        </w:rPr>
      </w:pPr>
      <w:r w:rsidRPr="006B5D21">
        <w:rPr>
          <w:rFonts w:ascii="Garamond" w:hAnsi="Garamond"/>
          <w:sz w:val="18"/>
          <w:szCs w:val="18"/>
        </w:rPr>
        <w:t>Kathie DeMuth, MSN</w:t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 w:rsidRPr="00F067E8">
        <w:rPr>
          <w:rFonts w:ascii="Garamond" w:eastAsia="Times New Roman" w:hAnsi="Garamond"/>
          <w:sz w:val="18"/>
          <w:szCs w:val="18"/>
        </w:rPr>
        <w:t>Patty Zenner, ADN, RN</w:t>
      </w:r>
    </w:p>
    <w:p w14:paraId="40A11A65" w14:textId="0A6BE995" w:rsidR="00E55FF6" w:rsidRPr="006B5D21" w:rsidRDefault="00E55FF6" w:rsidP="00C37095">
      <w:pPr>
        <w:spacing w:after="0" w:line="240" w:lineRule="auto"/>
        <w:ind w:left="-540" w:right="-540"/>
        <w:rPr>
          <w:rFonts w:ascii="Garamond" w:hAnsi="Garamond"/>
          <w:sz w:val="18"/>
          <w:szCs w:val="18"/>
        </w:rPr>
      </w:pPr>
      <w:r w:rsidRPr="006B5D21">
        <w:rPr>
          <w:rFonts w:ascii="Garamond" w:hAnsi="Garamond"/>
          <w:sz w:val="18"/>
          <w:szCs w:val="18"/>
        </w:rPr>
        <w:t xml:space="preserve">Assistant Professor, </w:t>
      </w:r>
      <w:r w:rsidR="00722C5D">
        <w:rPr>
          <w:rFonts w:ascii="Garamond" w:hAnsi="Garamond"/>
          <w:sz w:val="18"/>
          <w:szCs w:val="18"/>
        </w:rPr>
        <w:t xml:space="preserve">Primary </w:t>
      </w:r>
      <w:r w:rsidRPr="006B5D21">
        <w:rPr>
          <w:rFonts w:ascii="Garamond" w:hAnsi="Garamond"/>
          <w:sz w:val="18"/>
          <w:szCs w:val="18"/>
        </w:rPr>
        <w:t>Nurse Planner</w:t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722C5D">
        <w:rPr>
          <w:rFonts w:ascii="Garamond" w:hAnsi="Garamond"/>
          <w:sz w:val="18"/>
          <w:szCs w:val="18"/>
        </w:rPr>
        <w:t xml:space="preserve">                </w:t>
      </w:r>
      <w:r w:rsidR="00B40331" w:rsidRPr="00F067E8">
        <w:rPr>
          <w:rFonts w:ascii="Garamond" w:eastAsia="Times New Roman" w:hAnsi="Garamond"/>
          <w:sz w:val="18"/>
          <w:szCs w:val="18"/>
        </w:rPr>
        <w:t>Orthopedic Joint and Fracture Coordinator, Chapter Secretary</w:t>
      </w:r>
      <w:r w:rsidR="00B40331" w:rsidRPr="00F067E8">
        <w:rPr>
          <w:rFonts w:ascii="Garamond" w:hAnsi="Garamond"/>
          <w:sz w:val="18"/>
          <w:szCs w:val="18"/>
        </w:rPr>
        <w:t xml:space="preserve">          </w:t>
      </w:r>
    </w:p>
    <w:p w14:paraId="5F411735" w14:textId="09F87E6F" w:rsidR="00780174" w:rsidRDefault="00780174" w:rsidP="00C37095">
      <w:pPr>
        <w:spacing w:after="0" w:line="240" w:lineRule="auto"/>
        <w:ind w:left="-540" w:right="-540"/>
        <w:rPr>
          <w:rFonts w:ascii="Garamond" w:hAnsi="Garamond"/>
          <w:sz w:val="18"/>
          <w:szCs w:val="18"/>
        </w:rPr>
      </w:pPr>
      <w:r w:rsidRPr="006B5D21">
        <w:rPr>
          <w:rFonts w:ascii="Garamond" w:hAnsi="Garamond"/>
          <w:sz w:val="18"/>
          <w:szCs w:val="18"/>
        </w:rPr>
        <w:t>Bellin College, Green Bay, WI</w:t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>
        <w:rPr>
          <w:rFonts w:ascii="Garamond" w:hAnsi="Garamond"/>
          <w:sz w:val="18"/>
          <w:szCs w:val="18"/>
        </w:rPr>
        <w:tab/>
      </w:r>
      <w:r w:rsidR="00B40331" w:rsidRPr="00F067E8">
        <w:rPr>
          <w:rFonts w:ascii="Garamond" w:hAnsi="Garamond"/>
          <w:sz w:val="18"/>
          <w:szCs w:val="18"/>
        </w:rPr>
        <w:t>HSHS St. Vincent Hospital, Green Bay, WI</w:t>
      </w:r>
    </w:p>
    <w:p w14:paraId="70C68F22" w14:textId="77777777" w:rsidR="006B5D21" w:rsidRPr="006B5D21" w:rsidRDefault="006B5D21" w:rsidP="00C37095">
      <w:pPr>
        <w:spacing w:after="0" w:line="240" w:lineRule="auto"/>
        <w:ind w:left="-540" w:right="-540"/>
        <w:rPr>
          <w:rFonts w:ascii="Garamond" w:hAnsi="Garamond"/>
          <w:sz w:val="18"/>
          <w:szCs w:val="18"/>
        </w:rPr>
      </w:pPr>
    </w:p>
    <w:p w14:paraId="37FD3487" w14:textId="282BFC4E" w:rsidR="00C37095" w:rsidRPr="00F067E8" w:rsidRDefault="009618D7" w:rsidP="00C37095">
      <w:pPr>
        <w:spacing w:after="0" w:line="240" w:lineRule="auto"/>
        <w:ind w:left="-540" w:right="-540"/>
        <w:rPr>
          <w:rFonts w:ascii="Garamond" w:hAnsi="Garamond"/>
          <w:sz w:val="18"/>
          <w:szCs w:val="18"/>
        </w:rPr>
      </w:pPr>
      <w:r w:rsidRPr="00F067E8">
        <w:rPr>
          <w:rFonts w:ascii="Garamond" w:hAnsi="Garamond"/>
          <w:sz w:val="18"/>
          <w:szCs w:val="18"/>
        </w:rPr>
        <w:t xml:space="preserve">Sherri Hanrahan, MSN, RN-BC, ONC, CCM, CNE </w:t>
      </w:r>
      <w:r w:rsidR="00D80D0C">
        <w:rPr>
          <w:rFonts w:ascii="Garamond" w:hAnsi="Garamond"/>
          <w:sz w:val="18"/>
          <w:szCs w:val="18"/>
        </w:rPr>
        <w:tab/>
      </w:r>
      <w:r w:rsidR="00D80D0C">
        <w:rPr>
          <w:rFonts w:ascii="Garamond" w:hAnsi="Garamond"/>
          <w:sz w:val="18"/>
          <w:szCs w:val="18"/>
        </w:rPr>
        <w:tab/>
      </w:r>
      <w:r w:rsidR="00D80D0C">
        <w:rPr>
          <w:rFonts w:ascii="Garamond" w:hAnsi="Garamond"/>
          <w:sz w:val="18"/>
          <w:szCs w:val="18"/>
        </w:rPr>
        <w:tab/>
      </w:r>
      <w:r w:rsidR="00060305">
        <w:rPr>
          <w:rFonts w:ascii="Garamond" w:hAnsi="Garamond"/>
          <w:sz w:val="18"/>
          <w:szCs w:val="18"/>
        </w:rPr>
        <w:t>Sara Bryant, MSN, RN</w:t>
      </w:r>
      <w:r w:rsidR="00207558" w:rsidRPr="00F067E8">
        <w:rPr>
          <w:rFonts w:ascii="Garamond" w:hAnsi="Garamond"/>
          <w:sz w:val="18"/>
          <w:szCs w:val="18"/>
        </w:rPr>
        <w:tab/>
      </w:r>
      <w:r w:rsidR="00207558" w:rsidRPr="00F067E8">
        <w:rPr>
          <w:rFonts w:ascii="Garamond" w:hAnsi="Garamond"/>
          <w:sz w:val="18"/>
          <w:szCs w:val="18"/>
        </w:rPr>
        <w:tab/>
      </w:r>
      <w:r w:rsidR="00207558" w:rsidRPr="00F067E8">
        <w:rPr>
          <w:rFonts w:ascii="Garamond" w:hAnsi="Garamond"/>
          <w:sz w:val="18"/>
          <w:szCs w:val="18"/>
        </w:rPr>
        <w:tab/>
      </w:r>
      <w:r w:rsidR="00A87A6F" w:rsidRPr="00F067E8">
        <w:rPr>
          <w:rFonts w:ascii="Garamond" w:hAnsi="Garamond"/>
          <w:sz w:val="18"/>
          <w:szCs w:val="18"/>
        </w:rPr>
        <w:tab/>
      </w:r>
    </w:p>
    <w:p w14:paraId="1E5F8249" w14:textId="77777777" w:rsidR="007F5AAF" w:rsidRDefault="007F6C7F" w:rsidP="007F5AAF">
      <w:pPr>
        <w:spacing w:after="0" w:line="240" w:lineRule="auto"/>
        <w:ind w:left="-540" w:right="-540"/>
        <w:rPr>
          <w:rFonts w:ascii="Garamond" w:hAnsi="Garamond"/>
          <w:sz w:val="18"/>
          <w:szCs w:val="18"/>
        </w:rPr>
      </w:pPr>
      <w:r w:rsidRPr="00F067E8">
        <w:rPr>
          <w:rFonts w:ascii="Garamond" w:hAnsi="Garamond"/>
          <w:sz w:val="18"/>
          <w:szCs w:val="18"/>
        </w:rPr>
        <w:t xml:space="preserve">Chapter President/Conference </w:t>
      </w:r>
      <w:r w:rsidR="00D07E48">
        <w:rPr>
          <w:rFonts w:ascii="Garamond" w:hAnsi="Garamond"/>
          <w:sz w:val="18"/>
          <w:szCs w:val="18"/>
        </w:rPr>
        <w:t>Facilitator</w:t>
      </w:r>
      <w:r w:rsidR="00D80D0C">
        <w:rPr>
          <w:rFonts w:ascii="Garamond" w:hAnsi="Garamond"/>
          <w:sz w:val="18"/>
          <w:szCs w:val="18"/>
        </w:rPr>
        <w:tab/>
      </w:r>
      <w:r w:rsidR="00060305">
        <w:rPr>
          <w:rFonts w:ascii="Garamond" w:hAnsi="Garamond"/>
          <w:sz w:val="18"/>
          <w:szCs w:val="18"/>
        </w:rPr>
        <w:tab/>
      </w:r>
      <w:r w:rsidR="00060305">
        <w:rPr>
          <w:rFonts w:ascii="Garamond" w:hAnsi="Garamond"/>
          <w:sz w:val="18"/>
          <w:szCs w:val="18"/>
        </w:rPr>
        <w:tab/>
      </w:r>
      <w:r w:rsidR="00060305">
        <w:rPr>
          <w:rFonts w:ascii="Garamond" w:hAnsi="Garamond"/>
          <w:sz w:val="18"/>
          <w:szCs w:val="18"/>
        </w:rPr>
        <w:tab/>
        <w:t>Clinical Nurse Practice Specialis</w:t>
      </w:r>
      <w:r w:rsidR="007F5AAF">
        <w:rPr>
          <w:rFonts w:ascii="Garamond" w:hAnsi="Garamond"/>
          <w:sz w:val="18"/>
          <w:szCs w:val="18"/>
        </w:rPr>
        <w:t>t</w:t>
      </w:r>
      <w:r w:rsidR="00D80D0C">
        <w:rPr>
          <w:rFonts w:ascii="Garamond" w:hAnsi="Garamond"/>
          <w:sz w:val="18"/>
          <w:szCs w:val="18"/>
        </w:rPr>
        <w:tab/>
      </w:r>
      <w:r w:rsidR="00D80D0C">
        <w:rPr>
          <w:rFonts w:ascii="Garamond" w:hAnsi="Garamond"/>
          <w:sz w:val="18"/>
          <w:szCs w:val="18"/>
        </w:rPr>
        <w:tab/>
      </w:r>
      <w:r w:rsidR="00D80D0C">
        <w:rPr>
          <w:rFonts w:ascii="Garamond" w:hAnsi="Garamond"/>
          <w:sz w:val="18"/>
          <w:szCs w:val="18"/>
        </w:rPr>
        <w:tab/>
      </w:r>
    </w:p>
    <w:p w14:paraId="7FDA7885" w14:textId="08A85994" w:rsidR="007F6C7F" w:rsidRDefault="007F5AAF" w:rsidP="007F5AAF">
      <w:pPr>
        <w:spacing w:after="0" w:line="240" w:lineRule="auto"/>
        <w:ind w:left="-540" w:right="-54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BSN </w:t>
      </w:r>
      <w:r w:rsidR="007F6C7F" w:rsidRPr="00F067E8">
        <w:rPr>
          <w:rFonts w:ascii="Garamond" w:hAnsi="Garamond"/>
          <w:sz w:val="18"/>
          <w:szCs w:val="18"/>
        </w:rPr>
        <w:t>Program Director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Bellin Health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w14:paraId="3A3B67E4" w14:textId="68EEA894" w:rsidR="00E438B2" w:rsidRPr="00721CB7" w:rsidRDefault="1F88A1C2" w:rsidP="00721CB7">
      <w:pPr>
        <w:spacing w:after="0" w:line="240" w:lineRule="auto"/>
        <w:ind w:left="-540" w:right="-540"/>
        <w:rPr>
          <w:rFonts w:ascii="Garamond" w:eastAsia="Times New Roman" w:hAnsi="Garamond"/>
          <w:sz w:val="18"/>
          <w:szCs w:val="18"/>
        </w:rPr>
      </w:pPr>
      <w:r w:rsidRPr="1F88A1C2">
        <w:rPr>
          <w:rFonts w:ascii="Garamond" w:hAnsi="Garamond"/>
          <w:sz w:val="18"/>
          <w:szCs w:val="18"/>
        </w:rPr>
        <w:t xml:space="preserve">Bellin College, Green Bay, WI </w:t>
      </w:r>
      <w:r w:rsidR="007F5AAF">
        <w:rPr>
          <w:rFonts w:ascii="Garamond" w:hAnsi="Garamond"/>
          <w:sz w:val="18"/>
          <w:szCs w:val="18"/>
        </w:rPr>
        <w:tab/>
      </w:r>
      <w:r w:rsidR="007F5AAF">
        <w:rPr>
          <w:rFonts w:ascii="Garamond" w:hAnsi="Garamond"/>
          <w:sz w:val="18"/>
          <w:szCs w:val="18"/>
        </w:rPr>
        <w:tab/>
      </w:r>
      <w:r w:rsidR="007F5AAF">
        <w:rPr>
          <w:rFonts w:ascii="Garamond" w:hAnsi="Garamond"/>
          <w:sz w:val="18"/>
          <w:szCs w:val="18"/>
        </w:rPr>
        <w:tab/>
      </w:r>
      <w:r w:rsidR="007F5AAF">
        <w:rPr>
          <w:rFonts w:ascii="Garamond" w:hAnsi="Garamond"/>
          <w:sz w:val="18"/>
          <w:szCs w:val="18"/>
        </w:rPr>
        <w:tab/>
      </w:r>
      <w:r w:rsidR="007F5AAF">
        <w:rPr>
          <w:rFonts w:ascii="Garamond" w:hAnsi="Garamond"/>
          <w:sz w:val="18"/>
          <w:szCs w:val="18"/>
        </w:rPr>
        <w:tab/>
        <w:t xml:space="preserve">Green Bay, WI </w:t>
      </w:r>
      <w:r w:rsidR="007C0070">
        <w:tab/>
      </w:r>
      <w:r w:rsidR="007C0070">
        <w:tab/>
      </w:r>
      <w:r w:rsidR="007C0070">
        <w:tab/>
      </w:r>
      <w:r w:rsidR="007C0070">
        <w:tab/>
      </w:r>
      <w:r w:rsidR="007C0070">
        <w:tab/>
      </w:r>
      <w:r w:rsidR="007C0070">
        <w:tab/>
      </w:r>
      <w:r w:rsidR="007C0070">
        <w:tab/>
      </w:r>
      <w:r w:rsidRPr="1F88A1C2">
        <w:rPr>
          <w:rFonts w:ascii="Garamond" w:hAnsi="Garamond"/>
          <w:sz w:val="18"/>
          <w:szCs w:val="18"/>
        </w:rPr>
        <w:t xml:space="preserve">                </w:t>
      </w:r>
    </w:p>
    <w:p w14:paraId="7D077B75" w14:textId="77777777" w:rsidR="00F514DE" w:rsidRPr="004B5EFA" w:rsidRDefault="00F514DE" w:rsidP="1F88A1C2">
      <w:pPr>
        <w:spacing w:after="0" w:line="240" w:lineRule="auto"/>
        <w:jc w:val="center"/>
        <w:rPr>
          <w:rFonts w:ascii="Garamond" w:eastAsia="Times New Roman" w:hAnsi="Garamond"/>
          <w:b/>
          <w:bCs/>
          <w:sz w:val="18"/>
          <w:szCs w:val="18"/>
        </w:rPr>
      </w:pPr>
    </w:p>
    <w:p w14:paraId="140D61A9" w14:textId="678A6B09" w:rsidR="009C70D5" w:rsidRPr="004B5EFA" w:rsidRDefault="1F88A1C2" w:rsidP="1F88A1C2">
      <w:pPr>
        <w:spacing w:after="0" w:line="240" w:lineRule="auto"/>
        <w:jc w:val="center"/>
        <w:rPr>
          <w:rFonts w:ascii="Garamond" w:eastAsia="Times New Roman" w:hAnsi="Garamond"/>
          <w:b/>
          <w:bCs/>
          <w:sz w:val="18"/>
          <w:szCs w:val="18"/>
        </w:rPr>
      </w:pPr>
      <w:r w:rsidRPr="004B5EFA">
        <w:rPr>
          <w:rFonts w:ascii="Garamond" w:eastAsia="Times New Roman" w:hAnsi="Garamond"/>
          <w:b/>
          <w:bCs/>
          <w:sz w:val="18"/>
          <w:szCs w:val="18"/>
        </w:rPr>
        <w:t xml:space="preserve">REGISTRATION FORM: </w:t>
      </w:r>
      <w:r w:rsidR="00596C86">
        <w:rPr>
          <w:rFonts w:ascii="Garamond" w:eastAsia="Times New Roman" w:hAnsi="Garamond"/>
          <w:b/>
          <w:bCs/>
          <w:sz w:val="18"/>
          <w:szCs w:val="18"/>
        </w:rPr>
        <w:t>A Spectrum of Orthopedic Opportunities 2025</w:t>
      </w:r>
      <w:r w:rsidR="005B7EF6" w:rsidRPr="004B5EFA">
        <w:rPr>
          <w:rFonts w:ascii="Garamond" w:eastAsia="Times New Roman" w:hAnsi="Garamond"/>
          <w:b/>
          <w:bCs/>
          <w:sz w:val="18"/>
          <w:szCs w:val="18"/>
        </w:rPr>
        <w:t xml:space="preserve"> </w:t>
      </w:r>
    </w:p>
    <w:p w14:paraId="0184CB2E" w14:textId="2FB0D921" w:rsidR="00ED47AF" w:rsidRPr="00721CB7" w:rsidRDefault="00ED47AF" w:rsidP="1F88A1C2">
      <w:pPr>
        <w:spacing w:after="0" w:line="240" w:lineRule="auto"/>
        <w:jc w:val="center"/>
        <w:rPr>
          <w:rFonts w:ascii="Garamond" w:eastAsia="Times New Roman" w:hAnsi="Garamond"/>
          <w:sz w:val="18"/>
          <w:szCs w:val="18"/>
        </w:rPr>
      </w:pPr>
      <w:r w:rsidRPr="00721CB7">
        <w:rPr>
          <w:rFonts w:ascii="Garamond" w:hAnsi="Garamond"/>
          <w:sz w:val="18"/>
          <w:szCs w:val="18"/>
        </w:rPr>
        <w:t xml:space="preserve">Registration Deadline: February </w:t>
      </w:r>
      <w:r w:rsidR="00596C86">
        <w:rPr>
          <w:rFonts w:ascii="Garamond" w:hAnsi="Garamond"/>
          <w:sz w:val="18"/>
          <w:szCs w:val="18"/>
        </w:rPr>
        <w:t>7</w:t>
      </w:r>
      <w:r w:rsidRPr="00721CB7">
        <w:rPr>
          <w:rFonts w:ascii="Garamond" w:hAnsi="Garamond"/>
          <w:sz w:val="18"/>
          <w:szCs w:val="18"/>
        </w:rPr>
        <w:t>, 202</w:t>
      </w:r>
      <w:r w:rsidR="00596C86">
        <w:rPr>
          <w:rFonts w:ascii="Garamond" w:hAnsi="Garamond"/>
          <w:sz w:val="18"/>
          <w:szCs w:val="18"/>
        </w:rPr>
        <w:t>5</w:t>
      </w:r>
    </w:p>
    <w:p w14:paraId="60683CFA" w14:textId="2020745E" w:rsidR="009618D7" w:rsidRPr="004B5EFA" w:rsidRDefault="00E87F87" w:rsidP="00731EB2">
      <w:pPr>
        <w:spacing w:after="0" w:line="240" w:lineRule="auto"/>
        <w:ind w:left="-540" w:right="-540"/>
        <w:rPr>
          <w:rFonts w:ascii="Garamond" w:eastAsia="Times New Roman" w:hAnsi="Garamond"/>
          <w:sz w:val="18"/>
          <w:szCs w:val="18"/>
        </w:rPr>
      </w:pPr>
      <w:r w:rsidRPr="004B5EFA">
        <w:rPr>
          <w:rFonts w:ascii="Garamond" w:eastAsia="Times New Roman" w:hAnsi="Garamond"/>
          <w:sz w:val="18"/>
          <w:szCs w:val="18"/>
        </w:rPr>
        <w:t xml:space="preserve"> </w:t>
      </w:r>
    </w:p>
    <w:p w14:paraId="19F81F96" w14:textId="08A2518C" w:rsidR="00EC21BC" w:rsidRDefault="1F88A1C2" w:rsidP="000563FF">
      <w:pPr>
        <w:spacing w:after="0" w:line="480" w:lineRule="auto"/>
        <w:ind w:left="-540" w:right="-540"/>
        <w:rPr>
          <w:rFonts w:ascii="Garamond" w:eastAsia="Times New Roman" w:hAnsi="Garamond"/>
          <w:sz w:val="18"/>
          <w:szCs w:val="18"/>
        </w:rPr>
      </w:pPr>
      <w:r w:rsidRPr="1F88A1C2">
        <w:rPr>
          <w:rFonts w:ascii="Garamond" w:eastAsia="Times New Roman" w:hAnsi="Garamond"/>
          <w:sz w:val="18"/>
          <w:szCs w:val="18"/>
        </w:rPr>
        <w:t>Name:</w:t>
      </w:r>
      <w:r w:rsidR="00E87F87">
        <w:rPr>
          <w:rFonts w:ascii="Garamond" w:eastAsia="Times New Roman" w:hAnsi="Garamond"/>
          <w:sz w:val="18"/>
          <w:szCs w:val="18"/>
        </w:rPr>
        <w:t xml:space="preserve"> </w:t>
      </w:r>
      <w:r w:rsidRPr="1F88A1C2">
        <w:rPr>
          <w:rFonts w:ascii="Garamond" w:eastAsia="Times New Roman" w:hAnsi="Garamond"/>
          <w:sz w:val="18"/>
          <w:szCs w:val="18"/>
        </w:rPr>
        <w:t xml:space="preserve">________________________________________________________________________________________________        </w:t>
      </w:r>
    </w:p>
    <w:p w14:paraId="5EE06C05" w14:textId="0FAD2CD5" w:rsidR="00552D5A" w:rsidRPr="00527BCC" w:rsidRDefault="1F88A1C2" w:rsidP="000563FF">
      <w:pPr>
        <w:spacing w:after="0" w:line="480" w:lineRule="auto"/>
        <w:ind w:left="-540" w:right="-540"/>
        <w:rPr>
          <w:rFonts w:ascii="Garamond" w:eastAsia="Times New Roman" w:hAnsi="Garamond"/>
          <w:sz w:val="18"/>
          <w:szCs w:val="18"/>
        </w:rPr>
      </w:pPr>
      <w:r w:rsidRPr="1F88A1C2">
        <w:rPr>
          <w:rFonts w:ascii="Garamond" w:eastAsia="Times New Roman" w:hAnsi="Garamond"/>
          <w:sz w:val="18"/>
          <w:szCs w:val="18"/>
        </w:rPr>
        <w:t>E-mail address (required for confirmation of registration): ________________________________________________________</w:t>
      </w:r>
    </w:p>
    <w:p w14:paraId="629CF44D" w14:textId="10D06FBA" w:rsidR="00EC21BC" w:rsidRDefault="1F88A1C2" w:rsidP="000563FF">
      <w:pPr>
        <w:spacing w:after="0" w:line="480" w:lineRule="auto"/>
        <w:ind w:left="-540" w:right="-540"/>
        <w:rPr>
          <w:rFonts w:ascii="Garamond" w:eastAsia="Times New Roman" w:hAnsi="Garamond"/>
          <w:sz w:val="18"/>
          <w:szCs w:val="18"/>
        </w:rPr>
      </w:pPr>
      <w:r w:rsidRPr="1F88A1C2">
        <w:rPr>
          <w:rFonts w:ascii="Garamond" w:eastAsia="Times New Roman" w:hAnsi="Garamond"/>
          <w:sz w:val="18"/>
          <w:szCs w:val="18"/>
        </w:rPr>
        <w:t>Employer: _____________________________________________________________________________________________</w:t>
      </w:r>
    </w:p>
    <w:p w14:paraId="45FEA6E7" w14:textId="666D94F6" w:rsidR="00E24B7D" w:rsidRDefault="00E24B7D" w:rsidP="000563FF">
      <w:pPr>
        <w:spacing w:after="0" w:line="480" w:lineRule="auto"/>
        <w:ind w:left="-540" w:right="-540"/>
        <w:rPr>
          <w:rFonts w:ascii="Garamond" w:eastAsia="Times New Roman" w:hAnsi="Garamond"/>
          <w:sz w:val="18"/>
          <w:szCs w:val="18"/>
        </w:rPr>
      </w:pPr>
      <w:r>
        <w:rPr>
          <w:rFonts w:ascii="Garamond" w:eastAsia="Times New Roman" w:hAnsi="Garamond"/>
          <w:sz w:val="18"/>
          <w:szCs w:val="18"/>
        </w:rPr>
        <w:t>Credentials (</w:t>
      </w:r>
      <w:r w:rsidR="005D4B0D">
        <w:rPr>
          <w:rFonts w:ascii="Garamond" w:eastAsia="Times New Roman" w:hAnsi="Garamond"/>
          <w:sz w:val="18"/>
          <w:szCs w:val="18"/>
        </w:rPr>
        <w:t>i.e. BSN, RN):  __________________________________________________________________________</w:t>
      </w:r>
    </w:p>
    <w:p w14:paraId="3A550ACF" w14:textId="42801050" w:rsidR="00552D5A" w:rsidRPr="00527BCC" w:rsidRDefault="1F88A1C2" w:rsidP="000563FF">
      <w:pPr>
        <w:spacing w:after="0" w:line="480" w:lineRule="auto"/>
        <w:ind w:left="-540" w:right="-540"/>
        <w:rPr>
          <w:rFonts w:ascii="Garamond" w:eastAsia="Times New Roman" w:hAnsi="Garamond"/>
          <w:sz w:val="18"/>
          <w:szCs w:val="18"/>
        </w:rPr>
      </w:pPr>
      <w:r w:rsidRPr="1F88A1C2">
        <w:rPr>
          <w:rFonts w:ascii="Garamond" w:eastAsia="Times New Roman" w:hAnsi="Garamond"/>
          <w:sz w:val="18"/>
          <w:szCs w:val="18"/>
        </w:rPr>
        <w:t xml:space="preserve">Cell Number: ___________________________________________________________________________________________                      </w:t>
      </w:r>
    </w:p>
    <w:p w14:paraId="6B8C830F" w14:textId="429760FF" w:rsidR="00EC21BC" w:rsidRDefault="007D7571" w:rsidP="000563FF">
      <w:pPr>
        <w:spacing w:after="0" w:line="480" w:lineRule="auto"/>
        <w:ind w:left="-540" w:right="-540"/>
        <w:rPr>
          <w:rFonts w:ascii="Garamond" w:eastAsia="Times New Roman" w:hAnsi="Garamond"/>
          <w:sz w:val="18"/>
          <w:szCs w:val="18"/>
        </w:rPr>
      </w:pPr>
      <w:r>
        <w:rPr>
          <w:rFonts w:ascii="Garamond" w:eastAsia="Times New Roman" w:hAnsi="Garamond"/>
          <w:sz w:val="18"/>
          <w:szCs w:val="18"/>
        </w:rPr>
        <w:t xml:space="preserve">Home </w:t>
      </w:r>
      <w:r w:rsidR="00552D5A" w:rsidRPr="00527BCC">
        <w:rPr>
          <w:rFonts w:ascii="Garamond" w:eastAsia="Times New Roman" w:hAnsi="Garamond"/>
          <w:sz w:val="18"/>
          <w:szCs w:val="18"/>
        </w:rPr>
        <w:t>Address:  ____________________________________________________________________________________</w:t>
      </w:r>
      <w:r w:rsidR="008872FD">
        <w:rPr>
          <w:rFonts w:ascii="Garamond" w:eastAsia="Times New Roman" w:hAnsi="Garamond"/>
          <w:sz w:val="18"/>
          <w:szCs w:val="18"/>
        </w:rPr>
        <w:t>_____</w:t>
      </w:r>
    </w:p>
    <w:p w14:paraId="5579B29A" w14:textId="3BCF48A6" w:rsidR="00C00CE6" w:rsidRPr="005D4B0D" w:rsidRDefault="00680A53" w:rsidP="005D4B0D">
      <w:pPr>
        <w:spacing w:after="0" w:line="480" w:lineRule="auto"/>
        <w:ind w:left="-540" w:right="-540"/>
        <w:rPr>
          <w:rFonts w:ascii="Garamond" w:eastAsia="Times New Roman" w:hAnsi="Garamond"/>
          <w:sz w:val="18"/>
          <w:szCs w:val="18"/>
        </w:rPr>
      </w:pPr>
      <w:r w:rsidRPr="00680A53">
        <w:rPr>
          <w:rFonts w:ascii="Garamond" w:eastAsia="Times New Roman" w:hAnsi="Garamond"/>
          <w:b/>
          <w:bCs/>
          <w:sz w:val="18"/>
          <w:szCs w:val="18"/>
        </w:rPr>
        <w:t>Payment:</w:t>
      </w:r>
      <w:r>
        <w:rPr>
          <w:rFonts w:ascii="Garamond" w:eastAsia="Times New Roman" w:hAnsi="Garamond"/>
          <w:sz w:val="18"/>
          <w:szCs w:val="18"/>
        </w:rPr>
        <w:t xml:space="preserve"> </w:t>
      </w:r>
      <w:r w:rsidR="00962FA1" w:rsidRPr="00527BCC">
        <w:rPr>
          <w:rFonts w:ascii="Garamond" w:eastAsia="Times New Roman" w:hAnsi="Garamond"/>
          <w:sz w:val="18"/>
          <w:szCs w:val="18"/>
        </w:rPr>
        <w:t>NAON member ($70</w:t>
      </w:r>
      <w:r w:rsidR="009C70D5" w:rsidRPr="00527BCC">
        <w:rPr>
          <w:rFonts w:ascii="Garamond" w:eastAsia="Times New Roman" w:hAnsi="Garamond"/>
          <w:sz w:val="18"/>
          <w:szCs w:val="18"/>
        </w:rPr>
        <w:t xml:space="preserve">) </w:t>
      </w:r>
      <w:proofErr w:type="gramStart"/>
      <w:r w:rsidR="009C70D5" w:rsidRPr="00527BCC">
        <w:rPr>
          <w:rFonts w:ascii="Garamond" w:eastAsia="Times New Roman" w:hAnsi="Garamond"/>
          <w:sz w:val="18"/>
          <w:szCs w:val="18"/>
        </w:rPr>
        <w:t xml:space="preserve">  </w:t>
      </w:r>
      <w:r w:rsidR="00552D5A" w:rsidRPr="00527BCC">
        <w:rPr>
          <w:rFonts w:ascii="Garamond" w:eastAsia="Times New Roman" w:hAnsi="Garamond"/>
          <w:sz w:val="18"/>
          <w:szCs w:val="18"/>
        </w:rPr>
        <w:t xml:space="preserve"> __</w:t>
      </w:r>
      <w:r w:rsidR="00EC21BC">
        <w:rPr>
          <w:rFonts w:ascii="Garamond" w:eastAsia="Times New Roman" w:hAnsi="Garamond"/>
          <w:sz w:val="18"/>
          <w:szCs w:val="18"/>
        </w:rPr>
        <w:t>___</w:t>
      </w:r>
      <w:r w:rsidR="00552D5A" w:rsidRPr="00527BCC">
        <w:rPr>
          <w:rFonts w:ascii="Garamond" w:eastAsia="Times New Roman" w:hAnsi="Garamond"/>
          <w:sz w:val="18"/>
          <w:szCs w:val="18"/>
        </w:rPr>
        <w:t>___</w:t>
      </w:r>
      <w:r w:rsidR="008B012B" w:rsidRPr="00527BCC">
        <w:rPr>
          <w:rFonts w:ascii="Garamond" w:eastAsia="Times New Roman" w:hAnsi="Garamond"/>
          <w:sz w:val="18"/>
          <w:szCs w:val="18"/>
        </w:rPr>
        <w:t xml:space="preserve"> </w:t>
      </w:r>
      <w:r w:rsidR="00962FA1" w:rsidRPr="00527BCC">
        <w:rPr>
          <w:rFonts w:ascii="Garamond" w:eastAsia="Times New Roman" w:hAnsi="Garamond"/>
          <w:sz w:val="18"/>
          <w:szCs w:val="18"/>
        </w:rPr>
        <w:tab/>
      </w:r>
      <w:proofErr w:type="gramEnd"/>
      <w:r w:rsidR="00962FA1" w:rsidRPr="00527BCC">
        <w:rPr>
          <w:rFonts w:ascii="Garamond" w:eastAsia="Times New Roman" w:hAnsi="Garamond"/>
          <w:sz w:val="18"/>
          <w:szCs w:val="18"/>
        </w:rPr>
        <w:t>Non-member ($80</w:t>
      </w:r>
      <w:r w:rsidR="009C70D5" w:rsidRPr="00527BCC">
        <w:rPr>
          <w:rFonts w:ascii="Garamond" w:eastAsia="Times New Roman" w:hAnsi="Garamond"/>
          <w:sz w:val="18"/>
          <w:szCs w:val="18"/>
        </w:rPr>
        <w:t>) __</w:t>
      </w:r>
      <w:r w:rsidR="00EC21BC">
        <w:rPr>
          <w:rFonts w:ascii="Garamond" w:eastAsia="Times New Roman" w:hAnsi="Garamond"/>
          <w:sz w:val="18"/>
          <w:szCs w:val="18"/>
        </w:rPr>
        <w:t>___</w:t>
      </w:r>
      <w:r w:rsidR="009C70D5" w:rsidRPr="00527BCC">
        <w:rPr>
          <w:rFonts w:ascii="Garamond" w:eastAsia="Times New Roman" w:hAnsi="Garamond"/>
          <w:sz w:val="18"/>
          <w:szCs w:val="18"/>
        </w:rPr>
        <w:t xml:space="preserve">____           </w:t>
      </w:r>
      <w:r>
        <w:rPr>
          <w:rFonts w:ascii="Garamond" w:eastAsia="Times New Roman" w:hAnsi="Garamond"/>
          <w:sz w:val="18"/>
          <w:szCs w:val="18"/>
        </w:rPr>
        <w:t xml:space="preserve">  </w:t>
      </w:r>
      <w:r w:rsidR="009C70D5" w:rsidRPr="00527BCC">
        <w:rPr>
          <w:rFonts w:ascii="Garamond" w:eastAsia="Times New Roman" w:hAnsi="Garamond"/>
          <w:sz w:val="18"/>
          <w:szCs w:val="18"/>
        </w:rPr>
        <w:t>Student ($30) ____</w:t>
      </w:r>
      <w:r w:rsidR="00EC21BC">
        <w:rPr>
          <w:rFonts w:ascii="Garamond" w:eastAsia="Times New Roman" w:hAnsi="Garamond"/>
          <w:sz w:val="18"/>
          <w:szCs w:val="18"/>
        </w:rPr>
        <w:t>____</w:t>
      </w:r>
      <w:r w:rsidR="009C70D5" w:rsidRPr="00527BCC">
        <w:rPr>
          <w:rFonts w:ascii="Garamond" w:eastAsia="Times New Roman" w:hAnsi="Garamond"/>
          <w:sz w:val="18"/>
          <w:szCs w:val="18"/>
        </w:rPr>
        <w:t>___</w:t>
      </w:r>
      <w:r w:rsidR="00A149E8">
        <w:rPr>
          <w:rFonts w:ascii="Garamond" w:eastAsia="Times New Roman" w:hAnsi="Garamond"/>
          <w:sz w:val="18"/>
          <w:szCs w:val="18"/>
        </w:rPr>
        <w:t xml:space="preserve">            </w:t>
      </w:r>
      <w:r w:rsidR="00980FAA" w:rsidRPr="00A149E8">
        <w:rPr>
          <w:rFonts w:ascii="Garamond" w:eastAsia="Times New Roman" w:hAnsi="Garamond"/>
          <w:b/>
          <w:bCs/>
          <w:sz w:val="18"/>
          <w:szCs w:val="18"/>
        </w:rPr>
        <w:tab/>
      </w:r>
    </w:p>
    <w:p w14:paraId="1C4D6ADA" w14:textId="619FBB54" w:rsidR="009C70D5" w:rsidRPr="00A149E8" w:rsidRDefault="00FD523C" w:rsidP="000563FF">
      <w:pPr>
        <w:pStyle w:val="Default"/>
        <w:spacing w:line="480" w:lineRule="auto"/>
        <w:ind w:left="-540" w:right="-540"/>
        <w:rPr>
          <w:sz w:val="18"/>
          <w:szCs w:val="18"/>
        </w:rPr>
      </w:pPr>
      <w:r w:rsidRPr="00A149E8">
        <w:rPr>
          <w:sz w:val="18"/>
          <w:szCs w:val="18"/>
        </w:rPr>
        <w:t>ONC</w:t>
      </w:r>
      <w:r w:rsidR="00D23C71" w:rsidRPr="00A149E8">
        <w:rPr>
          <w:sz w:val="18"/>
          <w:szCs w:val="18"/>
        </w:rPr>
        <w:t xml:space="preserve"> or ONP-C</w:t>
      </w:r>
      <w:r w:rsidRPr="00A149E8">
        <w:rPr>
          <w:sz w:val="18"/>
          <w:szCs w:val="18"/>
        </w:rPr>
        <w:t xml:space="preserve"> certified </w:t>
      </w:r>
      <w:r w:rsidR="007E684C" w:rsidRPr="00A149E8">
        <w:rPr>
          <w:sz w:val="18"/>
          <w:szCs w:val="18"/>
        </w:rPr>
        <w:t xml:space="preserve">(circle which one): </w:t>
      </w:r>
      <w:proofErr w:type="gramStart"/>
      <w:r w:rsidR="007E684C" w:rsidRPr="00A149E8">
        <w:rPr>
          <w:sz w:val="18"/>
          <w:szCs w:val="18"/>
        </w:rPr>
        <w:t>Y</w:t>
      </w:r>
      <w:r w:rsidRPr="00A149E8">
        <w:rPr>
          <w:sz w:val="18"/>
          <w:szCs w:val="18"/>
        </w:rPr>
        <w:t>es</w:t>
      </w:r>
      <w:proofErr w:type="gramEnd"/>
      <w:r w:rsidRPr="00A149E8">
        <w:rPr>
          <w:sz w:val="18"/>
          <w:szCs w:val="18"/>
        </w:rPr>
        <w:t xml:space="preserve">____   </w:t>
      </w:r>
      <w:r w:rsidR="00EC21BC" w:rsidRPr="00A149E8">
        <w:rPr>
          <w:sz w:val="18"/>
          <w:szCs w:val="18"/>
        </w:rPr>
        <w:t xml:space="preserve">          </w:t>
      </w:r>
      <w:r w:rsidR="007E684C" w:rsidRPr="00A149E8">
        <w:rPr>
          <w:sz w:val="18"/>
          <w:szCs w:val="18"/>
        </w:rPr>
        <w:t>N</w:t>
      </w:r>
      <w:r w:rsidRPr="00A149E8">
        <w:rPr>
          <w:sz w:val="18"/>
          <w:szCs w:val="18"/>
        </w:rPr>
        <w:t>o____</w:t>
      </w:r>
    </w:p>
    <w:p w14:paraId="24011C45" w14:textId="2FCFFFAA" w:rsidR="00980FAA" w:rsidRDefault="00531AF7" w:rsidP="00531AF7">
      <w:pPr>
        <w:spacing w:after="0"/>
        <w:ind w:left="-540" w:right="-54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C</w:t>
      </w:r>
      <w:r w:rsidR="009C70D5" w:rsidRPr="00142CD3">
        <w:rPr>
          <w:rFonts w:ascii="Garamond" w:hAnsi="Garamond"/>
          <w:sz w:val="18"/>
          <w:szCs w:val="18"/>
        </w:rPr>
        <w:t>ompl</w:t>
      </w:r>
      <w:r w:rsidR="00A640C6" w:rsidRPr="00142CD3">
        <w:rPr>
          <w:rFonts w:ascii="Garamond" w:hAnsi="Garamond"/>
          <w:sz w:val="18"/>
          <w:szCs w:val="18"/>
        </w:rPr>
        <w:t xml:space="preserve">ete </w:t>
      </w:r>
      <w:r w:rsidR="00794FA6">
        <w:rPr>
          <w:rFonts w:ascii="Garamond" w:hAnsi="Garamond"/>
          <w:sz w:val="18"/>
          <w:szCs w:val="18"/>
        </w:rPr>
        <w:t xml:space="preserve">the </w:t>
      </w:r>
      <w:r w:rsidR="00A640C6" w:rsidRPr="00142CD3">
        <w:rPr>
          <w:rFonts w:ascii="Garamond" w:hAnsi="Garamond"/>
          <w:sz w:val="18"/>
          <w:szCs w:val="18"/>
        </w:rPr>
        <w:t>Registration Form and return it with</w:t>
      </w:r>
      <w:r w:rsidR="009C70D5" w:rsidRPr="00142CD3">
        <w:rPr>
          <w:rFonts w:ascii="Garamond" w:hAnsi="Garamond"/>
          <w:sz w:val="18"/>
          <w:szCs w:val="18"/>
        </w:rPr>
        <w:t xml:space="preserve"> </w:t>
      </w:r>
      <w:r w:rsidR="00794FA6">
        <w:rPr>
          <w:rFonts w:ascii="Garamond" w:hAnsi="Garamond"/>
          <w:sz w:val="18"/>
          <w:szCs w:val="18"/>
        </w:rPr>
        <w:t xml:space="preserve">a </w:t>
      </w:r>
      <w:r w:rsidR="009C70D5" w:rsidRPr="00142CD3">
        <w:rPr>
          <w:rFonts w:ascii="Garamond" w:hAnsi="Garamond"/>
          <w:sz w:val="18"/>
          <w:szCs w:val="18"/>
        </w:rPr>
        <w:t>check to</w:t>
      </w:r>
      <w:r w:rsidR="00354822">
        <w:rPr>
          <w:rFonts w:ascii="Garamond" w:hAnsi="Garamond"/>
          <w:sz w:val="18"/>
          <w:szCs w:val="18"/>
        </w:rPr>
        <w:t>:</w:t>
      </w:r>
      <w:r w:rsidR="009C70D5" w:rsidRPr="00142CD3">
        <w:rPr>
          <w:rFonts w:ascii="Garamond" w:hAnsi="Garamond"/>
          <w:sz w:val="18"/>
          <w:szCs w:val="18"/>
        </w:rPr>
        <w:t xml:space="preserve"> </w:t>
      </w:r>
      <w:r w:rsidR="00956070" w:rsidRPr="00142CD3">
        <w:rPr>
          <w:rFonts w:ascii="Garamond" w:hAnsi="Garamond"/>
          <w:sz w:val="18"/>
          <w:szCs w:val="18"/>
        </w:rPr>
        <w:t>Sherri Hanrahan, Bellin College, 3201 Eaton Road,</w:t>
      </w:r>
      <w:r>
        <w:rPr>
          <w:rFonts w:ascii="Garamond" w:hAnsi="Garamond"/>
          <w:sz w:val="18"/>
          <w:szCs w:val="18"/>
        </w:rPr>
        <w:t xml:space="preserve"> </w:t>
      </w:r>
      <w:r w:rsidR="00956070" w:rsidRPr="00142CD3">
        <w:rPr>
          <w:rFonts w:ascii="Garamond" w:hAnsi="Garamond"/>
          <w:sz w:val="18"/>
          <w:szCs w:val="18"/>
        </w:rPr>
        <w:t>Green Bay, WI 54311</w:t>
      </w:r>
    </w:p>
    <w:p w14:paraId="63DE0D37" w14:textId="06875551" w:rsidR="00531AF7" w:rsidRPr="00142CD3" w:rsidRDefault="00531AF7" w:rsidP="00531AF7">
      <w:pPr>
        <w:pStyle w:val="Default"/>
        <w:ind w:left="-540" w:right="-540"/>
        <w:rPr>
          <w:sz w:val="18"/>
          <w:szCs w:val="18"/>
        </w:rPr>
      </w:pPr>
      <w:r w:rsidRPr="00142CD3">
        <w:rPr>
          <w:sz w:val="18"/>
          <w:szCs w:val="18"/>
        </w:rPr>
        <w:t>Make checks payable</w:t>
      </w:r>
      <w:r w:rsidR="00E83509">
        <w:rPr>
          <w:sz w:val="18"/>
          <w:szCs w:val="18"/>
        </w:rPr>
        <w:t>:</w:t>
      </w:r>
      <w:r w:rsidR="00354822">
        <w:rPr>
          <w:sz w:val="18"/>
          <w:szCs w:val="18"/>
        </w:rPr>
        <w:t xml:space="preserve"> </w:t>
      </w:r>
      <w:r w:rsidRPr="00142CD3">
        <w:rPr>
          <w:sz w:val="18"/>
          <w:szCs w:val="18"/>
        </w:rPr>
        <w:t xml:space="preserve">Northeast Wisconsin Chapter of the Natl Assoc of Orthopedic Nurses </w:t>
      </w:r>
    </w:p>
    <w:p w14:paraId="3C13915A" w14:textId="77777777" w:rsidR="00531AF7" w:rsidRPr="00142CD3" w:rsidRDefault="00531AF7" w:rsidP="00980FAA">
      <w:pPr>
        <w:spacing w:after="0"/>
        <w:ind w:left="-540" w:right="-540"/>
        <w:rPr>
          <w:rFonts w:ascii="Garamond" w:hAnsi="Garamond"/>
          <w:sz w:val="18"/>
          <w:szCs w:val="18"/>
        </w:rPr>
      </w:pPr>
    </w:p>
    <w:p w14:paraId="07434C9A" w14:textId="0397A22A" w:rsidR="00C00CE6" w:rsidRDefault="009B0C53" w:rsidP="00401192">
      <w:pPr>
        <w:spacing w:after="0"/>
        <w:ind w:left="-540" w:right="-54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**</w:t>
      </w:r>
      <w:r w:rsidR="1F88A1C2" w:rsidRPr="00142CD3">
        <w:rPr>
          <w:rFonts w:ascii="Garamond" w:hAnsi="Garamond"/>
          <w:sz w:val="18"/>
          <w:szCs w:val="18"/>
        </w:rPr>
        <w:t xml:space="preserve">OR Pay via the Venmo app </w:t>
      </w:r>
      <w:r w:rsidR="00401192">
        <w:rPr>
          <w:rFonts w:ascii="Garamond" w:hAnsi="Garamond"/>
          <w:sz w:val="18"/>
          <w:szCs w:val="18"/>
        </w:rPr>
        <w:t>with</w:t>
      </w:r>
      <w:r w:rsidR="1F88A1C2" w:rsidRPr="00142CD3">
        <w:rPr>
          <w:rFonts w:ascii="Garamond" w:hAnsi="Garamond"/>
          <w:sz w:val="18"/>
          <w:szCs w:val="18"/>
        </w:rPr>
        <w:t xml:space="preserve"> the username NEW171.</w:t>
      </w:r>
      <w:r w:rsidR="00401192">
        <w:rPr>
          <w:rFonts w:ascii="Garamond" w:hAnsi="Garamond"/>
          <w:sz w:val="18"/>
          <w:szCs w:val="18"/>
        </w:rPr>
        <w:t xml:space="preserve"> </w:t>
      </w:r>
      <w:r w:rsidR="1F88A1C2" w:rsidRPr="00142CD3">
        <w:rPr>
          <w:rFonts w:ascii="Garamond" w:hAnsi="Garamond"/>
          <w:sz w:val="18"/>
          <w:szCs w:val="18"/>
        </w:rPr>
        <w:t>Include all registration information in the “notes” on Venmo.</w:t>
      </w:r>
      <w:r w:rsidR="00CD7B33" w:rsidRPr="00142CD3">
        <w:rPr>
          <w:rFonts w:ascii="Garamond" w:hAnsi="Garamond"/>
          <w:sz w:val="18"/>
          <w:szCs w:val="18"/>
        </w:rPr>
        <w:t xml:space="preserve"> </w:t>
      </w:r>
    </w:p>
    <w:p w14:paraId="7825C3FE" w14:textId="6100FBDD" w:rsidR="007D26D7" w:rsidRDefault="007D26D7" w:rsidP="00691991">
      <w:pPr>
        <w:spacing w:after="0"/>
        <w:ind w:right="-540"/>
        <w:rPr>
          <w:rFonts w:ascii="Garamond" w:hAnsi="Garamond"/>
          <w:sz w:val="18"/>
          <w:szCs w:val="18"/>
        </w:rPr>
      </w:pPr>
    </w:p>
    <w:p w14:paraId="643336D1" w14:textId="3CB694A7" w:rsidR="007D26D7" w:rsidRPr="00142CD3" w:rsidRDefault="007D26D7" w:rsidP="00691991">
      <w:pPr>
        <w:spacing w:after="0"/>
        <w:ind w:right="-540"/>
        <w:rPr>
          <w:rFonts w:ascii="Garamond" w:hAnsi="Garamond"/>
          <w:sz w:val="18"/>
          <w:szCs w:val="18"/>
        </w:rPr>
      </w:pPr>
    </w:p>
    <w:sectPr w:rsidR="007D26D7" w:rsidRPr="00142CD3" w:rsidSect="00914992">
      <w:pgSz w:w="12240" w:h="15840"/>
      <w:pgMar w:top="432" w:right="1350" w:bottom="576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46383" w14:textId="77777777" w:rsidR="007A047D" w:rsidRDefault="007A047D" w:rsidP="004E05F7">
      <w:pPr>
        <w:spacing w:after="0" w:line="240" w:lineRule="auto"/>
      </w:pPr>
      <w:r>
        <w:separator/>
      </w:r>
    </w:p>
  </w:endnote>
  <w:endnote w:type="continuationSeparator" w:id="0">
    <w:p w14:paraId="08916BF1" w14:textId="77777777" w:rsidR="007A047D" w:rsidRDefault="007A047D" w:rsidP="004E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FA40" w14:textId="77777777" w:rsidR="007A047D" w:rsidRDefault="007A047D" w:rsidP="004E05F7">
      <w:pPr>
        <w:spacing w:after="0" w:line="240" w:lineRule="auto"/>
      </w:pPr>
      <w:r>
        <w:separator/>
      </w:r>
    </w:p>
  </w:footnote>
  <w:footnote w:type="continuationSeparator" w:id="0">
    <w:p w14:paraId="7DE19C1D" w14:textId="77777777" w:rsidR="007A047D" w:rsidRDefault="007A047D" w:rsidP="004E05F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z3q6LCsjdmFMr" int2:id="ZdkOCHQy">
      <int2:state int2:value="Rejected" int2:type="LegacyProofing"/>
    </int2:textHash>
    <int2:textHash int2:hashCode="dOt2PBD4mUqVtR" int2:id="ZipAjkCN">
      <int2:state int2:value="Rejected" int2:type="LegacyProofing"/>
    </int2:textHash>
    <int2:textHash int2:hashCode="LQf9Nee/7AbGQ9" int2:id="I01NcsK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7C7"/>
    <w:multiLevelType w:val="hybridMultilevel"/>
    <w:tmpl w:val="F792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0E9"/>
    <w:multiLevelType w:val="hybridMultilevel"/>
    <w:tmpl w:val="D67CE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5C33"/>
    <w:multiLevelType w:val="hybridMultilevel"/>
    <w:tmpl w:val="C5D28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A2E4D"/>
    <w:multiLevelType w:val="hybridMultilevel"/>
    <w:tmpl w:val="0DEA20F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 w15:restartNumberingAfterBreak="0">
    <w:nsid w:val="180A7D80"/>
    <w:multiLevelType w:val="hybridMultilevel"/>
    <w:tmpl w:val="663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5EC"/>
    <w:multiLevelType w:val="hybridMultilevel"/>
    <w:tmpl w:val="DF22CF2E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1DE7571D"/>
    <w:multiLevelType w:val="hybridMultilevel"/>
    <w:tmpl w:val="84264422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7" w15:restartNumberingAfterBreak="0">
    <w:nsid w:val="21586B68"/>
    <w:multiLevelType w:val="hybridMultilevel"/>
    <w:tmpl w:val="6C406634"/>
    <w:lvl w:ilvl="0" w:tplc="76D681B4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 w15:restartNumberingAfterBreak="0">
    <w:nsid w:val="346B26C5"/>
    <w:multiLevelType w:val="hybridMultilevel"/>
    <w:tmpl w:val="4058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20F59"/>
    <w:multiLevelType w:val="hybridMultilevel"/>
    <w:tmpl w:val="5EA8EA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7573D65"/>
    <w:multiLevelType w:val="hybridMultilevel"/>
    <w:tmpl w:val="2EEC99E4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6145DC"/>
    <w:multiLevelType w:val="hybridMultilevel"/>
    <w:tmpl w:val="BD108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D1BC4"/>
    <w:multiLevelType w:val="hybridMultilevel"/>
    <w:tmpl w:val="29724018"/>
    <w:lvl w:ilvl="0" w:tplc="1A56D5EA">
      <w:numFmt w:val="bullet"/>
      <w:lvlText w:val=""/>
      <w:lvlJc w:val="left"/>
      <w:pPr>
        <w:ind w:left="141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0836DF6"/>
    <w:multiLevelType w:val="hybridMultilevel"/>
    <w:tmpl w:val="95B6ECE4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4" w15:restartNumberingAfterBreak="0">
    <w:nsid w:val="65540ADD"/>
    <w:multiLevelType w:val="hybridMultilevel"/>
    <w:tmpl w:val="320A1D2E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5" w15:restartNumberingAfterBreak="0">
    <w:nsid w:val="66367D11"/>
    <w:multiLevelType w:val="hybridMultilevel"/>
    <w:tmpl w:val="A22E532C"/>
    <w:lvl w:ilvl="0" w:tplc="1A56D5EA">
      <w:numFmt w:val="bullet"/>
      <w:lvlText w:val=""/>
      <w:lvlJc w:val="left"/>
      <w:pPr>
        <w:ind w:left="141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4583B"/>
    <w:multiLevelType w:val="hybridMultilevel"/>
    <w:tmpl w:val="362CA1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7606150"/>
    <w:multiLevelType w:val="hybridMultilevel"/>
    <w:tmpl w:val="090E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163F4"/>
    <w:multiLevelType w:val="hybridMultilevel"/>
    <w:tmpl w:val="07548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52624">
    <w:abstractNumId w:val="1"/>
  </w:num>
  <w:num w:numId="2" w16cid:durableId="2061859077">
    <w:abstractNumId w:val="17"/>
  </w:num>
  <w:num w:numId="3" w16cid:durableId="1179465936">
    <w:abstractNumId w:val="12"/>
  </w:num>
  <w:num w:numId="4" w16cid:durableId="219832385">
    <w:abstractNumId w:val="15"/>
  </w:num>
  <w:num w:numId="5" w16cid:durableId="1895192265">
    <w:abstractNumId w:val="3"/>
  </w:num>
  <w:num w:numId="6" w16cid:durableId="1747217224">
    <w:abstractNumId w:val="9"/>
  </w:num>
  <w:num w:numId="7" w16cid:durableId="458031857">
    <w:abstractNumId w:val="8"/>
  </w:num>
  <w:num w:numId="8" w16cid:durableId="739866759">
    <w:abstractNumId w:val="4"/>
  </w:num>
  <w:num w:numId="9" w16cid:durableId="1395154152">
    <w:abstractNumId w:val="13"/>
  </w:num>
  <w:num w:numId="10" w16cid:durableId="455608382">
    <w:abstractNumId w:val="0"/>
  </w:num>
  <w:num w:numId="11" w16cid:durableId="904611824">
    <w:abstractNumId w:val="7"/>
  </w:num>
  <w:num w:numId="12" w16cid:durableId="2144501504">
    <w:abstractNumId w:val="6"/>
  </w:num>
  <w:num w:numId="13" w16cid:durableId="422847681">
    <w:abstractNumId w:val="14"/>
  </w:num>
  <w:num w:numId="14" w16cid:durableId="1548251817">
    <w:abstractNumId w:val="18"/>
  </w:num>
  <w:num w:numId="15" w16cid:durableId="913660800">
    <w:abstractNumId w:val="16"/>
  </w:num>
  <w:num w:numId="16" w16cid:durableId="1980106266">
    <w:abstractNumId w:val="11"/>
  </w:num>
  <w:num w:numId="17" w16cid:durableId="617760820">
    <w:abstractNumId w:val="2"/>
  </w:num>
  <w:num w:numId="18" w16cid:durableId="1222715000">
    <w:abstractNumId w:val="5"/>
  </w:num>
  <w:num w:numId="19" w16cid:durableId="1821189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0B"/>
    <w:rsid w:val="00003B49"/>
    <w:rsid w:val="0000410E"/>
    <w:rsid w:val="00004657"/>
    <w:rsid w:val="00004BB1"/>
    <w:rsid w:val="000057E6"/>
    <w:rsid w:val="00012A67"/>
    <w:rsid w:val="00013177"/>
    <w:rsid w:val="00014AE2"/>
    <w:rsid w:val="0001770F"/>
    <w:rsid w:val="000219D5"/>
    <w:rsid w:val="000229E3"/>
    <w:rsid w:val="00024253"/>
    <w:rsid w:val="0002467E"/>
    <w:rsid w:val="0002759A"/>
    <w:rsid w:val="00027881"/>
    <w:rsid w:val="00035B8C"/>
    <w:rsid w:val="0003779E"/>
    <w:rsid w:val="0004446C"/>
    <w:rsid w:val="000455D4"/>
    <w:rsid w:val="0004754A"/>
    <w:rsid w:val="00047E4E"/>
    <w:rsid w:val="00052D05"/>
    <w:rsid w:val="000563FF"/>
    <w:rsid w:val="00060305"/>
    <w:rsid w:val="000606D4"/>
    <w:rsid w:val="00061D22"/>
    <w:rsid w:val="000701E6"/>
    <w:rsid w:val="0007036D"/>
    <w:rsid w:val="00074948"/>
    <w:rsid w:val="000772A6"/>
    <w:rsid w:val="000777C8"/>
    <w:rsid w:val="00077BD2"/>
    <w:rsid w:val="00077D72"/>
    <w:rsid w:val="00084BB3"/>
    <w:rsid w:val="00086C51"/>
    <w:rsid w:val="00091BBD"/>
    <w:rsid w:val="00093D37"/>
    <w:rsid w:val="000951E5"/>
    <w:rsid w:val="0009776A"/>
    <w:rsid w:val="000A1239"/>
    <w:rsid w:val="000A2656"/>
    <w:rsid w:val="000A395A"/>
    <w:rsid w:val="000A3CF1"/>
    <w:rsid w:val="000A5C08"/>
    <w:rsid w:val="000A6E31"/>
    <w:rsid w:val="000B0E5D"/>
    <w:rsid w:val="000C4428"/>
    <w:rsid w:val="000C491F"/>
    <w:rsid w:val="000C6E88"/>
    <w:rsid w:val="000D0E3C"/>
    <w:rsid w:val="000D1FBF"/>
    <w:rsid w:val="000D2D00"/>
    <w:rsid w:val="000D3647"/>
    <w:rsid w:val="000E6804"/>
    <w:rsid w:val="000F00AE"/>
    <w:rsid w:val="000F1BC3"/>
    <w:rsid w:val="000F31E0"/>
    <w:rsid w:val="000F450D"/>
    <w:rsid w:val="000F680B"/>
    <w:rsid w:val="000F724B"/>
    <w:rsid w:val="001110A1"/>
    <w:rsid w:val="0011247B"/>
    <w:rsid w:val="00112DC9"/>
    <w:rsid w:val="00113FFF"/>
    <w:rsid w:val="001143F2"/>
    <w:rsid w:val="00115C9E"/>
    <w:rsid w:val="00116AD1"/>
    <w:rsid w:val="00117274"/>
    <w:rsid w:val="0011732D"/>
    <w:rsid w:val="0011734F"/>
    <w:rsid w:val="00122059"/>
    <w:rsid w:val="0012313A"/>
    <w:rsid w:val="00123820"/>
    <w:rsid w:val="00127EB8"/>
    <w:rsid w:val="001354D6"/>
    <w:rsid w:val="00135D32"/>
    <w:rsid w:val="00137DE2"/>
    <w:rsid w:val="001422C5"/>
    <w:rsid w:val="00142CD3"/>
    <w:rsid w:val="0014482D"/>
    <w:rsid w:val="00147B47"/>
    <w:rsid w:val="00150479"/>
    <w:rsid w:val="001525FF"/>
    <w:rsid w:val="00154FF1"/>
    <w:rsid w:val="0015719B"/>
    <w:rsid w:val="0016743E"/>
    <w:rsid w:val="00182356"/>
    <w:rsid w:val="001826EC"/>
    <w:rsid w:val="0018373F"/>
    <w:rsid w:val="001837F9"/>
    <w:rsid w:val="0018411D"/>
    <w:rsid w:val="001864D4"/>
    <w:rsid w:val="001963A4"/>
    <w:rsid w:val="001978A0"/>
    <w:rsid w:val="001A4CE6"/>
    <w:rsid w:val="001A718D"/>
    <w:rsid w:val="001B13C0"/>
    <w:rsid w:val="001B13FD"/>
    <w:rsid w:val="001B23A4"/>
    <w:rsid w:val="001B676B"/>
    <w:rsid w:val="001B7FC8"/>
    <w:rsid w:val="001C1539"/>
    <w:rsid w:val="001C36F3"/>
    <w:rsid w:val="001C44FC"/>
    <w:rsid w:val="001C55D4"/>
    <w:rsid w:val="001C68BF"/>
    <w:rsid w:val="001D0A45"/>
    <w:rsid w:val="001D2AC4"/>
    <w:rsid w:val="001D590E"/>
    <w:rsid w:val="001D73F4"/>
    <w:rsid w:val="001E14B2"/>
    <w:rsid w:val="001E32CE"/>
    <w:rsid w:val="001E4B5C"/>
    <w:rsid w:val="001F290F"/>
    <w:rsid w:val="001F6D6E"/>
    <w:rsid w:val="001F6E01"/>
    <w:rsid w:val="001F7865"/>
    <w:rsid w:val="001F7BFE"/>
    <w:rsid w:val="001F7C94"/>
    <w:rsid w:val="00201EA2"/>
    <w:rsid w:val="002055AB"/>
    <w:rsid w:val="00207558"/>
    <w:rsid w:val="00211037"/>
    <w:rsid w:val="00215345"/>
    <w:rsid w:val="00217D17"/>
    <w:rsid w:val="00220125"/>
    <w:rsid w:val="0022698B"/>
    <w:rsid w:val="00227CCD"/>
    <w:rsid w:val="00230145"/>
    <w:rsid w:val="0023179C"/>
    <w:rsid w:val="00233ADA"/>
    <w:rsid w:val="002358AE"/>
    <w:rsid w:val="00237882"/>
    <w:rsid w:val="00240CCA"/>
    <w:rsid w:val="00242E19"/>
    <w:rsid w:val="0024795F"/>
    <w:rsid w:val="00247F59"/>
    <w:rsid w:val="00253FF2"/>
    <w:rsid w:val="00255BC1"/>
    <w:rsid w:val="0026236D"/>
    <w:rsid w:val="00267222"/>
    <w:rsid w:val="002727B0"/>
    <w:rsid w:val="00273A96"/>
    <w:rsid w:val="00275F11"/>
    <w:rsid w:val="002764DC"/>
    <w:rsid w:val="00277882"/>
    <w:rsid w:val="002834E1"/>
    <w:rsid w:val="00283A17"/>
    <w:rsid w:val="00283E74"/>
    <w:rsid w:val="0029576F"/>
    <w:rsid w:val="002966D5"/>
    <w:rsid w:val="002A0957"/>
    <w:rsid w:val="002A140D"/>
    <w:rsid w:val="002A2542"/>
    <w:rsid w:val="002A3F8C"/>
    <w:rsid w:val="002A6A93"/>
    <w:rsid w:val="002A7A5E"/>
    <w:rsid w:val="002A7CDA"/>
    <w:rsid w:val="002A7D13"/>
    <w:rsid w:val="002B10F7"/>
    <w:rsid w:val="002B27FF"/>
    <w:rsid w:val="002B2F4E"/>
    <w:rsid w:val="002B3D73"/>
    <w:rsid w:val="002B481E"/>
    <w:rsid w:val="002C09D6"/>
    <w:rsid w:val="002C23A2"/>
    <w:rsid w:val="002C2558"/>
    <w:rsid w:val="002C5EB2"/>
    <w:rsid w:val="002C7D1F"/>
    <w:rsid w:val="002D0443"/>
    <w:rsid w:val="002D7923"/>
    <w:rsid w:val="002E0A6A"/>
    <w:rsid w:val="002E65F5"/>
    <w:rsid w:val="002E700D"/>
    <w:rsid w:val="00300A82"/>
    <w:rsid w:val="003108F4"/>
    <w:rsid w:val="0031204C"/>
    <w:rsid w:val="00313BA3"/>
    <w:rsid w:val="00316C62"/>
    <w:rsid w:val="00317838"/>
    <w:rsid w:val="00320D9D"/>
    <w:rsid w:val="00321CA8"/>
    <w:rsid w:val="00322539"/>
    <w:rsid w:val="00323424"/>
    <w:rsid w:val="003269BC"/>
    <w:rsid w:val="00330EC0"/>
    <w:rsid w:val="003339C3"/>
    <w:rsid w:val="0033482C"/>
    <w:rsid w:val="00335F3C"/>
    <w:rsid w:val="00340434"/>
    <w:rsid w:val="003412B3"/>
    <w:rsid w:val="00341FE4"/>
    <w:rsid w:val="00342382"/>
    <w:rsid w:val="003437C5"/>
    <w:rsid w:val="00344711"/>
    <w:rsid w:val="00347B22"/>
    <w:rsid w:val="00351089"/>
    <w:rsid w:val="00352D63"/>
    <w:rsid w:val="00354822"/>
    <w:rsid w:val="0035523C"/>
    <w:rsid w:val="003554CF"/>
    <w:rsid w:val="00355D01"/>
    <w:rsid w:val="00371209"/>
    <w:rsid w:val="003712B3"/>
    <w:rsid w:val="00373A66"/>
    <w:rsid w:val="003741FF"/>
    <w:rsid w:val="00374D5E"/>
    <w:rsid w:val="003769BF"/>
    <w:rsid w:val="00377397"/>
    <w:rsid w:val="003811B9"/>
    <w:rsid w:val="003823ED"/>
    <w:rsid w:val="00382D0F"/>
    <w:rsid w:val="0038708C"/>
    <w:rsid w:val="00390A05"/>
    <w:rsid w:val="003928B1"/>
    <w:rsid w:val="00394B0C"/>
    <w:rsid w:val="003968C9"/>
    <w:rsid w:val="003A459B"/>
    <w:rsid w:val="003A66B3"/>
    <w:rsid w:val="003C2734"/>
    <w:rsid w:val="003C4B80"/>
    <w:rsid w:val="003C727C"/>
    <w:rsid w:val="003E11A2"/>
    <w:rsid w:val="003E1476"/>
    <w:rsid w:val="003E1B8D"/>
    <w:rsid w:val="003E2EDA"/>
    <w:rsid w:val="003E395E"/>
    <w:rsid w:val="003E5DAD"/>
    <w:rsid w:val="003E6333"/>
    <w:rsid w:val="003F2CCB"/>
    <w:rsid w:val="003F53F4"/>
    <w:rsid w:val="00401192"/>
    <w:rsid w:val="0040284F"/>
    <w:rsid w:val="004058DB"/>
    <w:rsid w:val="0040710E"/>
    <w:rsid w:val="00410054"/>
    <w:rsid w:val="00410B3A"/>
    <w:rsid w:val="00411CDA"/>
    <w:rsid w:val="004132FC"/>
    <w:rsid w:val="00413F40"/>
    <w:rsid w:val="004227B1"/>
    <w:rsid w:val="004251BD"/>
    <w:rsid w:val="00425BF4"/>
    <w:rsid w:val="00427DEC"/>
    <w:rsid w:val="0043058F"/>
    <w:rsid w:val="004321AA"/>
    <w:rsid w:val="00433364"/>
    <w:rsid w:val="004338E5"/>
    <w:rsid w:val="00435611"/>
    <w:rsid w:val="00436950"/>
    <w:rsid w:val="00440889"/>
    <w:rsid w:val="00440E2C"/>
    <w:rsid w:val="004424DA"/>
    <w:rsid w:val="0044677B"/>
    <w:rsid w:val="0044725B"/>
    <w:rsid w:val="00451103"/>
    <w:rsid w:val="004514CC"/>
    <w:rsid w:val="00455078"/>
    <w:rsid w:val="004550C8"/>
    <w:rsid w:val="004552F7"/>
    <w:rsid w:val="00460D21"/>
    <w:rsid w:val="00461E05"/>
    <w:rsid w:val="00464306"/>
    <w:rsid w:val="00467ADA"/>
    <w:rsid w:val="00482F14"/>
    <w:rsid w:val="00484F10"/>
    <w:rsid w:val="004865C4"/>
    <w:rsid w:val="00487047"/>
    <w:rsid w:val="004A0CCC"/>
    <w:rsid w:val="004A3EE0"/>
    <w:rsid w:val="004A5BF2"/>
    <w:rsid w:val="004A7FC2"/>
    <w:rsid w:val="004B009C"/>
    <w:rsid w:val="004B20DC"/>
    <w:rsid w:val="004B4A4B"/>
    <w:rsid w:val="004B54E6"/>
    <w:rsid w:val="004B5ECC"/>
    <w:rsid w:val="004B5EFA"/>
    <w:rsid w:val="004B7A2B"/>
    <w:rsid w:val="004C045C"/>
    <w:rsid w:val="004C1B75"/>
    <w:rsid w:val="004C2FE7"/>
    <w:rsid w:val="004C3A7C"/>
    <w:rsid w:val="004C3D6A"/>
    <w:rsid w:val="004C46C0"/>
    <w:rsid w:val="004C714F"/>
    <w:rsid w:val="004D4788"/>
    <w:rsid w:val="004E05F7"/>
    <w:rsid w:val="004E0CFA"/>
    <w:rsid w:val="004E3013"/>
    <w:rsid w:val="004E4ED4"/>
    <w:rsid w:val="004F3E4E"/>
    <w:rsid w:val="00500F41"/>
    <w:rsid w:val="005044AE"/>
    <w:rsid w:val="005077B1"/>
    <w:rsid w:val="005108DC"/>
    <w:rsid w:val="00513771"/>
    <w:rsid w:val="00515460"/>
    <w:rsid w:val="005240AE"/>
    <w:rsid w:val="005262D4"/>
    <w:rsid w:val="00527BCC"/>
    <w:rsid w:val="00531AF7"/>
    <w:rsid w:val="00541B7F"/>
    <w:rsid w:val="0054788D"/>
    <w:rsid w:val="005501EE"/>
    <w:rsid w:val="005503B8"/>
    <w:rsid w:val="00552D5A"/>
    <w:rsid w:val="0055438F"/>
    <w:rsid w:val="005543F2"/>
    <w:rsid w:val="0055628E"/>
    <w:rsid w:val="005579B5"/>
    <w:rsid w:val="0056221A"/>
    <w:rsid w:val="00563455"/>
    <w:rsid w:val="005661C6"/>
    <w:rsid w:val="00567AAB"/>
    <w:rsid w:val="0057323E"/>
    <w:rsid w:val="005744FD"/>
    <w:rsid w:val="00594495"/>
    <w:rsid w:val="00595031"/>
    <w:rsid w:val="00596C86"/>
    <w:rsid w:val="005A2269"/>
    <w:rsid w:val="005A29B7"/>
    <w:rsid w:val="005A29E8"/>
    <w:rsid w:val="005A2EBE"/>
    <w:rsid w:val="005B0B6E"/>
    <w:rsid w:val="005B0F26"/>
    <w:rsid w:val="005B27A7"/>
    <w:rsid w:val="005B27A8"/>
    <w:rsid w:val="005B36A2"/>
    <w:rsid w:val="005B4072"/>
    <w:rsid w:val="005B415A"/>
    <w:rsid w:val="005B537F"/>
    <w:rsid w:val="005B53DE"/>
    <w:rsid w:val="005B57D8"/>
    <w:rsid w:val="005B76E7"/>
    <w:rsid w:val="005B7EF6"/>
    <w:rsid w:val="005C1B26"/>
    <w:rsid w:val="005C731F"/>
    <w:rsid w:val="005D21B2"/>
    <w:rsid w:val="005D4B0D"/>
    <w:rsid w:val="005D7D4B"/>
    <w:rsid w:val="005D7DDA"/>
    <w:rsid w:val="005E4B68"/>
    <w:rsid w:val="005E5E9C"/>
    <w:rsid w:val="005F0FAF"/>
    <w:rsid w:val="005F283C"/>
    <w:rsid w:val="005F4FA5"/>
    <w:rsid w:val="005F5D70"/>
    <w:rsid w:val="005F7016"/>
    <w:rsid w:val="00600FE5"/>
    <w:rsid w:val="00602A17"/>
    <w:rsid w:val="00611311"/>
    <w:rsid w:val="006156CA"/>
    <w:rsid w:val="00615831"/>
    <w:rsid w:val="006176DB"/>
    <w:rsid w:val="00617EFB"/>
    <w:rsid w:val="0062034C"/>
    <w:rsid w:val="00622E22"/>
    <w:rsid w:val="00623920"/>
    <w:rsid w:val="00624A43"/>
    <w:rsid w:val="00626776"/>
    <w:rsid w:val="006310BA"/>
    <w:rsid w:val="00631B29"/>
    <w:rsid w:val="00631DC0"/>
    <w:rsid w:val="0064028F"/>
    <w:rsid w:val="006423B3"/>
    <w:rsid w:val="00643248"/>
    <w:rsid w:val="0064409E"/>
    <w:rsid w:val="00644F7F"/>
    <w:rsid w:val="00646FFF"/>
    <w:rsid w:val="00652D5B"/>
    <w:rsid w:val="00657A24"/>
    <w:rsid w:val="006605F3"/>
    <w:rsid w:val="00661140"/>
    <w:rsid w:val="006647A9"/>
    <w:rsid w:val="00664AE6"/>
    <w:rsid w:val="00666D69"/>
    <w:rsid w:val="00672110"/>
    <w:rsid w:val="00676DA6"/>
    <w:rsid w:val="00680A53"/>
    <w:rsid w:val="0068338B"/>
    <w:rsid w:val="00684EF5"/>
    <w:rsid w:val="00691991"/>
    <w:rsid w:val="00694990"/>
    <w:rsid w:val="00696EC2"/>
    <w:rsid w:val="006A0CF0"/>
    <w:rsid w:val="006A6871"/>
    <w:rsid w:val="006A7A6E"/>
    <w:rsid w:val="006B52E1"/>
    <w:rsid w:val="006B5D21"/>
    <w:rsid w:val="006B604E"/>
    <w:rsid w:val="006B72C3"/>
    <w:rsid w:val="006D5007"/>
    <w:rsid w:val="006D5714"/>
    <w:rsid w:val="006E32A2"/>
    <w:rsid w:val="006E596F"/>
    <w:rsid w:val="006E700C"/>
    <w:rsid w:val="00700082"/>
    <w:rsid w:val="00700D54"/>
    <w:rsid w:val="0070421B"/>
    <w:rsid w:val="00704616"/>
    <w:rsid w:val="00704742"/>
    <w:rsid w:val="007052A2"/>
    <w:rsid w:val="0071544F"/>
    <w:rsid w:val="00717103"/>
    <w:rsid w:val="00721CB7"/>
    <w:rsid w:val="00722C5D"/>
    <w:rsid w:val="007259FF"/>
    <w:rsid w:val="00730F11"/>
    <w:rsid w:val="00731EB2"/>
    <w:rsid w:val="00734766"/>
    <w:rsid w:val="00743323"/>
    <w:rsid w:val="00744F5A"/>
    <w:rsid w:val="0074527A"/>
    <w:rsid w:val="00745A4A"/>
    <w:rsid w:val="0074625E"/>
    <w:rsid w:val="00746D3B"/>
    <w:rsid w:val="00746E24"/>
    <w:rsid w:val="00747E80"/>
    <w:rsid w:val="00752C45"/>
    <w:rsid w:val="00754AE7"/>
    <w:rsid w:val="00754FE4"/>
    <w:rsid w:val="00757B93"/>
    <w:rsid w:val="00761FEA"/>
    <w:rsid w:val="00762C27"/>
    <w:rsid w:val="00765AA1"/>
    <w:rsid w:val="00767333"/>
    <w:rsid w:val="00767F96"/>
    <w:rsid w:val="007755C1"/>
    <w:rsid w:val="007764DA"/>
    <w:rsid w:val="007778C9"/>
    <w:rsid w:val="00780174"/>
    <w:rsid w:val="00780CCB"/>
    <w:rsid w:val="00783301"/>
    <w:rsid w:val="00783B5B"/>
    <w:rsid w:val="0078672A"/>
    <w:rsid w:val="0079282E"/>
    <w:rsid w:val="00794FA6"/>
    <w:rsid w:val="00797429"/>
    <w:rsid w:val="007A047D"/>
    <w:rsid w:val="007A69A4"/>
    <w:rsid w:val="007A7637"/>
    <w:rsid w:val="007B34F1"/>
    <w:rsid w:val="007C0070"/>
    <w:rsid w:val="007C1063"/>
    <w:rsid w:val="007C750F"/>
    <w:rsid w:val="007D2582"/>
    <w:rsid w:val="007D26D7"/>
    <w:rsid w:val="007D2AF1"/>
    <w:rsid w:val="007D54D4"/>
    <w:rsid w:val="007D6F6A"/>
    <w:rsid w:val="007D7571"/>
    <w:rsid w:val="007E1AFA"/>
    <w:rsid w:val="007E2F3F"/>
    <w:rsid w:val="007E50A9"/>
    <w:rsid w:val="007E684C"/>
    <w:rsid w:val="007E7BAD"/>
    <w:rsid w:val="007F1488"/>
    <w:rsid w:val="007F1A83"/>
    <w:rsid w:val="007F28C5"/>
    <w:rsid w:val="007F2DC6"/>
    <w:rsid w:val="007F4D73"/>
    <w:rsid w:val="007F4F84"/>
    <w:rsid w:val="007F5783"/>
    <w:rsid w:val="007F5AAF"/>
    <w:rsid w:val="007F6C7F"/>
    <w:rsid w:val="007F7D2C"/>
    <w:rsid w:val="00802C8A"/>
    <w:rsid w:val="00803F03"/>
    <w:rsid w:val="00807061"/>
    <w:rsid w:val="00816239"/>
    <w:rsid w:val="00817B1F"/>
    <w:rsid w:val="008222EC"/>
    <w:rsid w:val="00822E2E"/>
    <w:rsid w:val="00826312"/>
    <w:rsid w:val="008263B8"/>
    <w:rsid w:val="00830457"/>
    <w:rsid w:val="00832712"/>
    <w:rsid w:val="0083560C"/>
    <w:rsid w:val="008359A7"/>
    <w:rsid w:val="00835B4A"/>
    <w:rsid w:val="008408D5"/>
    <w:rsid w:val="00842175"/>
    <w:rsid w:val="00847518"/>
    <w:rsid w:val="00857454"/>
    <w:rsid w:val="00866948"/>
    <w:rsid w:val="00866FDE"/>
    <w:rsid w:val="00876C6B"/>
    <w:rsid w:val="0087774B"/>
    <w:rsid w:val="00880F77"/>
    <w:rsid w:val="008872FD"/>
    <w:rsid w:val="008963CE"/>
    <w:rsid w:val="008A0482"/>
    <w:rsid w:val="008A2696"/>
    <w:rsid w:val="008A3944"/>
    <w:rsid w:val="008A425A"/>
    <w:rsid w:val="008A4B9D"/>
    <w:rsid w:val="008B012B"/>
    <w:rsid w:val="008B24B1"/>
    <w:rsid w:val="008B36EA"/>
    <w:rsid w:val="008B372B"/>
    <w:rsid w:val="008B3B2E"/>
    <w:rsid w:val="008B413C"/>
    <w:rsid w:val="008B63A3"/>
    <w:rsid w:val="008C0300"/>
    <w:rsid w:val="008C7901"/>
    <w:rsid w:val="008D00DA"/>
    <w:rsid w:val="008D30E8"/>
    <w:rsid w:val="008D3B6B"/>
    <w:rsid w:val="008D3C3A"/>
    <w:rsid w:val="008E11E2"/>
    <w:rsid w:val="008E1C04"/>
    <w:rsid w:val="008E2D07"/>
    <w:rsid w:val="008E3F32"/>
    <w:rsid w:val="008F1C71"/>
    <w:rsid w:val="008F5768"/>
    <w:rsid w:val="009039D6"/>
    <w:rsid w:val="00906BAE"/>
    <w:rsid w:val="009115CD"/>
    <w:rsid w:val="00912AE0"/>
    <w:rsid w:val="009143FC"/>
    <w:rsid w:val="00914830"/>
    <w:rsid w:val="00914992"/>
    <w:rsid w:val="009171AD"/>
    <w:rsid w:val="009219A8"/>
    <w:rsid w:val="00922373"/>
    <w:rsid w:val="009258B5"/>
    <w:rsid w:val="00931791"/>
    <w:rsid w:val="0093583D"/>
    <w:rsid w:val="0093684E"/>
    <w:rsid w:val="009457FB"/>
    <w:rsid w:val="00946DFC"/>
    <w:rsid w:val="00951249"/>
    <w:rsid w:val="00951BD7"/>
    <w:rsid w:val="009532D7"/>
    <w:rsid w:val="009547DC"/>
    <w:rsid w:val="0095577C"/>
    <w:rsid w:val="00956070"/>
    <w:rsid w:val="00956C2C"/>
    <w:rsid w:val="009618D7"/>
    <w:rsid w:val="0096290A"/>
    <w:rsid w:val="00962FA1"/>
    <w:rsid w:val="00973AE4"/>
    <w:rsid w:val="00980FAA"/>
    <w:rsid w:val="00983328"/>
    <w:rsid w:val="00983D8D"/>
    <w:rsid w:val="009871C4"/>
    <w:rsid w:val="00991144"/>
    <w:rsid w:val="00993FEA"/>
    <w:rsid w:val="0099477C"/>
    <w:rsid w:val="009A5D22"/>
    <w:rsid w:val="009A7A0E"/>
    <w:rsid w:val="009B0C53"/>
    <w:rsid w:val="009B4CD7"/>
    <w:rsid w:val="009B54C9"/>
    <w:rsid w:val="009B78DE"/>
    <w:rsid w:val="009C2051"/>
    <w:rsid w:val="009C206C"/>
    <w:rsid w:val="009C5485"/>
    <w:rsid w:val="009C63FA"/>
    <w:rsid w:val="009C70D5"/>
    <w:rsid w:val="009D074A"/>
    <w:rsid w:val="009D0AA2"/>
    <w:rsid w:val="009D258E"/>
    <w:rsid w:val="009D693C"/>
    <w:rsid w:val="009E5CC8"/>
    <w:rsid w:val="009F2365"/>
    <w:rsid w:val="009F2A7B"/>
    <w:rsid w:val="009F371C"/>
    <w:rsid w:val="009F3AF4"/>
    <w:rsid w:val="009F4579"/>
    <w:rsid w:val="00A0039F"/>
    <w:rsid w:val="00A0093F"/>
    <w:rsid w:val="00A141CF"/>
    <w:rsid w:val="00A149E8"/>
    <w:rsid w:val="00A22003"/>
    <w:rsid w:val="00A32200"/>
    <w:rsid w:val="00A400F3"/>
    <w:rsid w:val="00A424CC"/>
    <w:rsid w:val="00A4394C"/>
    <w:rsid w:val="00A44DF2"/>
    <w:rsid w:val="00A4528C"/>
    <w:rsid w:val="00A45C46"/>
    <w:rsid w:val="00A47C04"/>
    <w:rsid w:val="00A51B63"/>
    <w:rsid w:val="00A544C8"/>
    <w:rsid w:val="00A56A9E"/>
    <w:rsid w:val="00A56FB5"/>
    <w:rsid w:val="00A5718B"/>
    <w:rsid w:val="00A572A7"/>
    <w:rsid w:val="00A57D9F"/>
    <w:rsid w:val="00A625B6"/>
    <w:rsid w:val="00A640C6"/>
    <w:rsid w:val="00A6725F"/>
    <w:rsid w:val="00A67AD7"/>
    <w:rsid w:val="00A67C8D"/>
    <w:rsid w:val="00A7280D"/>
    <w:rsid w:val="00A825DC"/>
    <w:rsid w:val="00A85961"/>
    <w:rsid w:val="00A8609E"/>
    <w:rsid w:val="00A876C3"/>
    <w:rsid w:val="00A87A6F"/>
    <w:rsid w:val="00A93CA5"/>
    <w:rsid w:val="00A9438C"/>
    <w:rsid w:val="00A9549B"/>
    <w:rsid w:val="00A9587B"/>
    <w:rsid w:val="00AA04AF"/>
    <w:rsid w:val="00AA634B"/>
    <w:rsid w:val="00AA64FD"/>
    <w:rsid w:val="00AB0D1D"/>
    <w:rsid w:val="00AB1BE5"/>
    <w:rsid w:val="00AB1F10"/>
    <w:rsid w:val="00AB235B"/>
    <w:rsid w:val="00AB253C"/>
    <w:rsid w:val="00AB6609"/>
    <w:rsid w:val="00AC5A62"/>
    <w:rsid w:val="00AC7396"/>
    <w:rsid w:val="00AD27F8"/>
    <w:rsid w:val="00AD28D1"/>
    <w:rsid w:val="00AD330E"/>
    <w:rsid w:val="00AD7FC3"/>
    <w:rsid w:val="00AE099E"/>
    <w:rsid w:val="00AE2B25"/>
    <w:rsid w:val="00AE5546"/>
    <w:rsid w:val="00AF4073"/>
    <w:rsid w:val="00B00486"/>
    <w:rsid w:val="00B006C5"/>
    <w:rsid w:val="00B013E4"/>
    <w:rsid w:val="00B01AE9"/>
    <w:rsid w:val="00B06940"/>
    <w:rsid w:val="00B06AFB"/>
    <w:rsid w:val="00B12890"/>
    <w:rsid w:val="00B12E98"/>
    <w:rsid w:val="00B12F0B"/>
    <w:rsid w:val="00B138BC"/>
    <w:rsid w:val="00B221D1"/>
    <w:rsid w:val="00B22644"/>
    <w:rsid w:val="00B247AB"/>
    <w:rsid w:val="00B266FF"/>
    <w:rsid w:val="00B278DF"/>
    <w:rsid w:val="00B36470"/>
    <w:rsid w:val="00B3719C"/>
    <w:rsid w:val="00B37660"/>
    <w:rsid w:val="00B37E45"/>
    <w:rsid w:val="00B40331"/>
    <w:rsid w:val="00B40669"/>
    <w:rsid w:val="00B41920"/>
    <w:rsid w:val="00B46B8F"/>
    <w:rsid w:val="00B471A1"/>
    <w:rsid w:val="00B514F8"/>
    <w:rsid w:val="00B54349"/>
    <w:rsid w:val="00B553F6"/>
    <w:rsid w:val="00B57707"/>
    <w:rsid w:val="00B57B50"/>
    <w:rsid w:val="00B602F7"/>
    <w:rsid w:val="00B6182F"/>
    <w:rsid w:val="00B619DB"/>
    <w:rsid w:val="00B62FD9"/>
    <w:rsid w:val="00B63703"/>
    <w:rsid w:val="00B653F5"/>
    <w:rsid w:val="00B655D2"/>
    <w:rsid w:val="00B660B3"/>
    <w:rsid w:val="00B71226"/>
    <w:rsid w:val="00B73891"/>
    <w:rsid w:val="00B95DCE"/>
    <w:rsid w:val="00B9684A"/>
    <w:rsid w:val="00BA1E4C"/>
    <w:rsid w:val="00BB06E0"/>
    <w:rsid w:val="00BB3881"/>
    <w:rsid w:val="00BB6092"/>
    <w:rsid w:val="00BC08A1"/>
    <w:rsid w:val="00BC272A"/>
    <w:rsid w:val="00BC2827"/>
    <w:rsid w:val="00BC3E6B"/>
    <w:rsid w:val="00BC456A"/>
    <w:rsid w:val="00BC55D5"/>
    <w:rsid w:val="00BC7B98"/>
    <w:rsid w:val="00BD12AB"/>
    <w:rsid w:val="00BD7BFC"/>
    <w:rsid w:val="00BE268F"/>
    <w:rsid w:val="00BE2810"/>
    <w:rsid w:val="00BE2F76"/>
    <w:rsid w:val="00BE3814"/>
    <w:rsid w:val="00BE618C"/>
    <w:rsid w:val="00BF0A7C"/>
    <w:rsid w:val="00BF5179"/>
    <w:rsid w:val="00C00CE6"/>
    <w:rsid w:val="00C03696"/>
    <w:rsid w:val="00C041F0"/>
    <w:rsid w:val="00C111B2"/>
    <w:rsid w:val="00C1124E"/>
    <w:rsid w:val="00C129F2"/>
    <w:rsid w:val="00C13FD9"/>
    <w:rsid w:val="00C1599D"/>
    <w:rsid w:val="00C16193"/>
    <w:rsid w:val="00C1622D"/>
    <w:rsid w:val="00C1750F"/>
    <w:rsid w:val="00C17FBD"/>
    <w:rsid w:val="00C2011F"/>
    <w:rsid w:val="00C20668"/>
    <w:rsid w:val="00C21EE9"/>
    <w:rsid w:val="00C25E7B"/>
    <w:rsid w:val="00C321B1"/>
    <w:rsid w:val="00C34280"/>
    <w:rsid w:val="00C35DD9"/>
    <w:rsid w:val="00C35F5B"/>
    <w:rsid w:val="00C367A1"/>
    <w:rsid w:val="00C36D6E"/>
    <w:rsid w:val="00C37095"/>
    <w:rsid w:val="00C463CA"/>
    <w:rsid w:val="00C47BF0"/>
    <w:rsid w:val="00C52563"/>
    <w:rsid w:val="00C52886"/>
    <w:rsid w:val="00C556F7"/>
    <w:rsid w:val="00C55C67"/>
    <w:rsid w:val="00C564FA"/>
    <w:rsid w:val="00C57537"/>
    <w:rsid w:val="00C576AE"/>
    <w:rsid w:val="00C65F46"/>
    <w:rsid w:val="00C66162"/>
    <w:rsid w:val="00C66E95"/>
    <w:rsid w:val="00C66F46"/>
    <w:rsid w:val="00C73B24"/>
    <w:rsid w:val="00C80580"/>
    <w:rsid w:val="00C805C2"/>
    <w:rsid w:val="00C80E1E"/>
    <w:rsid w:val="00C819C4"/>
    <w:rsid w:val="00C852E3"/>
    <w:rsid w:val="00C86B41"/>
    <w:rsid w:val="00C9633A"/>
    <w:rsid w:val="00C969BE"/>
    <w:rsid w:val="00CA359E"/>
    <w:rsid w:val="00CB1AB6"/>
    <w:rsid w:val="00CB249A"/>
    <w:rsid w:val="00CB2AB7"/>
    <w:rsid w:val="00CB2C62"/>
    <w:rsid w:val="00CB30D9"/>
    <w:rsid w:val="00CB4A8B"/>
    <w:rsid w:val="00CB5053"/>
    <w:rsid w:val="00CB64EC"/>
    <w:rsid w:val="00CB7363"/>
    <w:rsid w:val="00CB7641"/>
    <w:rsid w:val="00CB7C93"/>
    <w:rsid w:val="00CC1DE2"/>
    <w:rsid w:val="00CC6E23"/>
    <w:rsid w:val="00CC7CA3"/>
    <w:rsid w:val="00CD37C3"/>
    <w:rsid w:val="00CD3ED2"/>
    <w:rsid w:val="00CD7346"/>
    <w:rsid w:val="00CD7B33"/>
    <w:rsid w:val="00CD7C08"/>
    <w:rsid w:val="00CE2DC3"/>
    <w:rsid w:val="00CE5736"/>
    <w:rsid w:val="00CF155B"/>
    <w:rsid w:val="00CF1D80"/>
    <w:rsid w:val="00CF4270"/>
    <w:rsid w:val="00CF4DFD"/>
    <w:rsid w:val="00CF5231"/>
    <w:rsid w:val="00CF6B7E"/>
    <w:rsid w:val="00D045C5"/>
    <w:rsid w:val="00D07350"/>
    <w:rsid w:val="00D074F7"/>
    <w:rsid w:val="00D075A6"/>
    <w:rsid w:val="00D07E48"/>
    <w:rsid w:val="00D1019A"/>
    <w:rsid w:val="00D10B60"/>
    <w:rsid w:val="00D1137C"/>
    <w:rsid w:val="00D15D2C"/>
    <w:rsid w:val="00D23C71"/>
    <w:rsid w:val="00D24133"/>
    <w:rsid w:val="00D25E9C"/>
    <w:rsid w:val="00D34287"/>
    <w:rsid w:val="00D41BDD"/>
    <w:rsid w:val="00D42BCC"/>
    <w:rsid w:val="00D47DA7"/>
    <w:rsid w:val="00D535C8"/>
    <w:rsid w:val="00D60ABA"/>
    <w:rsid w:val="00D62874"/>
    <w:rsid w:val="00D70058"/>
    <w:rsid w:val="00D7355D"/>
    <w:rsid w:val="00D74B8C"/>
    <w:rsid w:val="00D752A2"/>
    <w:rsid w:val="00D80CDE"/>
    <w:rsid w:val="00D80D0C"/>
    <w:rsid w:val="00D82582"/>
    <w:rsid w:val="00D902EE"/>
    <w:rsid w:val="00D909E0"/>
    <w:rsid w:val="00D9182F"/>
    <w:rsid w:val="00D921FD"/>
    <w:rsid w:val="00DA0391"/>
    <w:rsid w:val="00DA10AC"/>
    <w:rsid w:val="00DA1199"/>
    <w:rsid w:val="00DA2375"/>
    <w:rsid w:val="00DA72DE"/>
    <w:rsid w:val="00DA788A"/>
    <w:rsid w:val="00DB1118"/>
    <w:rsid w:val="00DB2A76"/>
    <w:rsid w:val="00DB7CF6"/>
    <w:rsid w:val="00DC3E88"/>
    <w:rsid w:val="00DC5572"/>
    <w:rsid w:val="00DC69A3"/>
    <w:rsid w:val="00DD4A08"/>
    <w:rsid w:val="00DD6C6B"/>
    <w:rsid w:val="00DE1953"/>
    <w:rsid w:val="00DE2712"/>
    <w:rsid w:val="00DE5A82"/>
    <w:rsid w:val="00DF4A12"/>
    <w:rsid w:val="00DF6D9D"/>
    <w:rsid w:val="00DF7211"/>
    <w:rsid w:val="00E00A67"/>
    <w:rsid w:val="00E00E1D"/>
    <w:rsid w:val="00E01B3A"/>
    <w:rsid w:val="00E0600A"/>
    <w:rsid w:val="00E10369"/>
    <w:rsid w:val="00E12CAB"/>
    <w:rsid w:val="00E20A42"/>
    <w:rsid w:val="00E215C5"/>
    <w:rsid w:val="00E237FD"/>
    <w:rsid w:val="00E23816"/>
    <w:rsid w:val="00E24B7D"/>
    <w:rsid w:val="00E2733E"/>
    <w:rsid w:val="00E323BB"/>
    <w:rsid w:val="00E346A6"/>
    <w:rsid w:val="00E34C6B"/>
    <w:rsid w:val="00E36839"/>
    <w:rsid w:val="00E37683"/>
    <w:rsid w:val="00E40B36"/>
    <w:rsid w:val="00E438B2"/>
    <w:rsid w:val="00E438D7"/>
    <w:rsid w:val="00E44646"/>
    <w:rsid w:val="00E44B7E"/>
    <w:rsid w:val="00E55B51"/>
    <w:rsid w:val="00E55CB9"/>
    <w:rsid w:val="00E55FF6"/>
    <w:rsid w:val="00E62A0A"/>
    <w:rsid w:val="00E70336"/>
    <w:rsid w:val="00E72C8F"/>
    <w:rsid w:val="00E73683"/>
    <w:rsid w:val="00E7512C"/>
    <w:rsid w:val="00E764F6"/>
    <w:rsid w:val="00E77488"/>
    <w:rsid w:val="00E80830"/>
    <w:rsid w:val="00E83509"/>
    <w:rsid w:val="00E8377B"/>
    <w:rsid w:val="00E87F87"/>
    <w:rsid w:val="00E947CB"/>
    <w:rsid w:val="00E95FB0"/>
    <w:rsid w:val="00EA077F"/>
    <w:rsid w:val="00EA3DBA"/>
    <w:rsid w:val="00EA434D"/>
    <w:rsid w:val="00EA7C06"/>
    <w:rsid w:val="00EB0885"/>
    <w:rsid w:val="00EB0C49"/>
    <w:rsid w:val="00EB3747"/>
    <w:rsid w:val="00EB60DE"/>
    <w:rsid w:val="00EB6138"/>
    <w:rsid w:val="00EC02B7"/>
    <w:rsid w:val="00EC1733"/>
    <w:rsid w:val="00EC21BC"/>
    <w:rsid w:val="00EC2AEE"/>
    <w:rsid w:val="00EC4EE1"/>
    <w:rsid w:val="00EC64FF"/>
    <w:rsid w:val="00ED41FE"/>
    <w:rsid w:val="00ED47AF"/>
    <w:rsid w:val="00ED7B56"/>
    <w:rsid w:val="00EE04B4"/>
    <w:rsid w:val="00EE3F18"/>
    <w:rsid w:val="00EE6D73"/>
    <w:rsid w:val="00EF70CC"/>
    <w:rsid w:val="00EF7433"/>
    <w:rsid w:val="00F01139"/>
    <w:rsid w:val="00F01E55"/>
    <w:rsid w:val="00F047C4"/>
    <w:rsid w:val="00F067E8"/>
    <w:rsid w:val="00F0750D"/>
    <w:rsid w:val="00F1435C"/>
    <w:rsid w:val="00F15DAE"/>
    <w:rsid w:val="00F20A9B"/>
    <w:rsid w:val="00F2576D"/>
    <w:rsid w:val="00F263C5"/>
    <w:rsid w:val="00F2784B"/>
    <w:rsid w:val="00F32F88"/>
    <w:rsid w:val="00F33790"/>
    <w:rsid w:val="00F36347"/>
    <w:rsid w:val="00F37D15"/>
    <w:rsid w:val="00F40781"/>
    <w:rsid w:val="00F434C3"/>
    <w:rsid w:val="00F435E3"/>
    <w:rsid w:val="00F44327"/>
    <w:rsid w:val="00F514DE"/>
    <w:rsid w:val="00F53626"/>
    <w:rsid w:val="00F55EE8"/>
    <w:rsid w:val="00F6032A"/>
    <w:rsid w:val="00F609A5"/>
    <w:rsid w:val="00F7329F"/>
    <w:rsid w:val="00F74CC5"/>
    <w:rsid w:val="00F77E46"/>
    <w:rsid w:val="00F81B39"/>
    <w:rsid w:val="00F85115"/>
    <w:rsid w:val="00F9272C"/>
    <w:rsid w:val="00F95657"/>
    <w:rsid w:val="00F956DF"/>
    <w:rsid w:val="00F9591E"/>
    <w:rsid w:val="00FB1724"/>
    <w:rsid w:val="00FB5F1A"/>
    <w:rsid w:val="00FC139D"/>
    <w:rsid w:val="00FC1A07"/>
    <w:rsid w:val="00FC26F4"/>
    <w:rsid w:val="00FC3320"/>
    <w:rsid w:val="00FC6FC7"/>
    <w:rsid w:val="00FC7FAE"/>
    <w:rsid w:val="00FD0362"/>
    <w:rsid w:val="00FD1550"/>
    <w:rsid w:val="00FD523C"/>
    <w:rsid w:val="00FD6F28"/>
    <w:rsid w:val="00FE41F0"/>
    <w:rsid w:val="00FE7E01"/>
    <w:rsid w:val="00FF0B2C"/>
    <w:rsid w:val="00FF15D8"/>
    <w:rsid w:val="00FF168E"/>
    <w:rsid w:val="00FF1C22"/>
    <w:rsid w:val="00FF22DE"/>
    <w:rsid w:val="00FF4BE2"/>
    <w:rsid w:val="00FF60C0"/>
    <w:rsid w:val="00FF6391"/>
    <w:rsid w:val="00FF649B"/>
    <w:rsid w:val="00FF6DE9"/>
    <w:rsid w:val="12148C12"/>
    <w:rsid w:val="1F88A1C2"/>
    <w:rsid w:val="25A7A4C1"/>
    <w:rsid w:val="37117AD1"/>
    <w:rsid w:val="378AEC8C"/>
    <w:rsid w:val="39EBE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152CB"/>
  <w15:docId w15:val="{19DED7CE-D6A9-4435-89D1-1FC0AC5A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39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4C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1C68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11D"/>
    <w:pPr>
      <w:ind w:left="720"/>
      <w:contextualSpacing/>
    </w:pPr>
  </w:style>
  <w:style w:type="paragraph" w:customStyle="1" w:styleId="xmsolistparagraph">
    <w:name w:val="x_msolistparagraph"/>
    <w:basedOn w:val="Normal"/>
    <w:rsid w:val="00FC6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F7"/>
  </w:style>
  <w:style w:type="paragraph" w:styleId="Footer">
    <w:name w:val="footer"/>
    <w:basedOn w:val="Normal"/>
    <w:link w:val="FooterChar"/>
    <w:uiPriority w:val="99"/>
    <w:unhideWhenUsed/>
    <w:rsid w:val="004E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F7"/>
  </w:style>
  <w:style w:type="paragraph" w:styleId="PlainText">
    <w:name w:val="Plain Text"/>
    <w:basedOn w:val="Normal"/>
    <w:link w:val="PlainTextChar"/>
    <w:uiPriority w:val="99"/>
    <w:semiHidden/>
    <w:unhideWhenUsed/>
    <w:rsid w:val="00A67AD7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A67AD7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664AE6"/>
    <w:pPr>
      <w:widowControl w:val="0"/>
      <w:tabs>
        <w:tab w:val="center" w:pos="6840"/>
      </w:tabs>
      <w:spacing w:after="0" w:line="240" w:lineRule="auto"/>
      <w:jc w:val="center"/>
    </w:pPr>
    <w:rPr>
      <w:rFonts w:ascii="Univers" w:eastAsia="Times New Roman" w:hAnsi="Univers"/>
      <w:i/>
      <w:szCs w:val="20"/>
    </w:rPr>
  </w:style>
  <w:style w:type="character" w:customStyle="1" w:styleId="TitleChar">
    <w:name w:val="Title Char"/>
    <w:basedOn w:val="DefaultParagraphFont"/>
    <w:link w:val="Title"/>
    <w:rsid w:val="00664AE6"/>
    <w:rPr>
      <w:rFonts w:ascii="Univers" w:eastAsia="Times New Roman" w:hAnsi="Univers"/>
      <w:i/>
      <w:sz w:val="22"/>
    </w:rPr>
  </w:style>
  <w:style w:type="paragraph" w:customStyle="1" w:styleId="xydp75eeb029yiv8129279644xmsonormal">
    <w:name w:val="x_ydp75eeb029yiv8129279644x_msonormal"/>
    <w:basedOn w:val="Normal"/>
    <w:rsid w:val="00EC1733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13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01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herri.Hanrahan@bellincolleg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NEW%20Chapter%20171%20of%20NAON%2022nd%20%20annual%20conference%20flier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A832-AC20-4868-AC46-53CADBC5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Chapter 171 of NAON 22nd  annual conference flier 2016</Template>
  <TotalTime>0</TotalTime>
  <Pages>2</Pages>
  <Words>1091</Words>
  <Characters>7037</Characters>
  <Application>Microsoft Office Word</Application>
  <DocSecurity>0</DocSecurity>
  <Lines>195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 College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Sherri Hanrahan</cp:lastModifiedBy>
  <cp:revision>2</cp:revision>
  <cp:lastPrinted>2023-01-31T18:46:00Z</cp:lastPrinted>
  <dcterms:created xsi:type="dcterms:W3CDTF">2025-01-22T14:57:00Z</dcterms:created>
  <dcterms:modified xsi:type="dcterms:W3CDTF">2025-01-22T14:57:00Z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450088993b9815c5939fc090bec7d4cb2bd83963106b9483e2c84637ec1d3157</vt:lpwstr>
  </property>
</Properties>
</file>